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2E29E" w14:textId="2A78574B" w:rsidR="005625C6" w:rsidRDefault="000F21C8" w:rsidP="005625C6">
      <w:pPr>
        <w:pStyle w:val="Title"/>
      </w:pPr>
      <w:r>
        <w:t>Zoning extract</w:t>
      </w:r>
    </w:p>
    <w:p w14:paraId="1381AFB5" w14:textId="178FE70E" w:rsidR="005625C6" w:rsidRDefault="005625C6" w:rsidP="005625C6">
      <w:pPr>
        <w:pStyle w:val="Title"/>
      </w:pPr>
      <w:r w:rsidRPr="005625C6">
        <w:t>State Environmental Planning Policy (Sydney Region Growth Centres) 2006</w:t>
      </w:r>
      <w:r>
        <w:t xml:space="preserve"> </w:t>
      </w:r>
    </w:p>
    <w:p w14:paraId="3345D3E3" w14:textId="77777777" w:rsidR="00295C90" w:rsidRPr="00295C90" w:rsidRDefault="00295C90" w:rsidP="00295C90"/>
    <w:p w14:paraId="330248BC" w14:textId="0101B8CC" w:rsidR="00295C90" w:rsidRDefault="00B9281D" w:rsidP="00A27E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EF0C5" wp14:editId="0A284250">
                <wp:simplePos x="0" y="0"/>
                <wp:positionH relativeFrom="column">
                  <wp:posOffset>2938145</wp:posOffset>
                </wp:positionH>
                <wp:positionV relativeFrom="paragraph">
                  <wp:posOffset>795655</wp:posOffset>
                </wp:positionV>
                <wp:extent cx="95250" cy="714375"/>
                <wp:effectExtent l="0" t="0" r="952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143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1.35pt;margin-top:62.65pt;width:7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" strokecolor="black [3213]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C9B77" wp14:editId="388D7EB7">
                <wp:simplePos x="0" y="0"/>
                <wp:positionH relativeFrom="column">
                  <wp:posOffset>2776220</wp:posOffset>
                </wp:positionH>
                <wp:positionV relativeFrom="paragraph">
                  <wp:posOffset>1395730</wp:posOffset>
                </wp:positionV>
                <wp:extent cx="619125" cy="552450"/>
                <wp:effectExtent l="0" t="0" r="28575" b="1905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52450"/>
                        </a:xfrm>
                        <a:custGeom>
                          <a:avLst/>
                          <a:gdLst>
                            <a:gd name="connsiteX0" fmla="*/ 438150 w 619125"/>
                            <a:gd name="connsiteY0" fmla="*/ 0 h 552450"/>
                            <a:gd name="connsiteX1" fmla="*/ 619125 w 619125"/>
                            <a:gd name="connsiteY1" fmla="*/ 219075 h 552450"/>
                            <a:gd name="connsiteX2" fmla="*/ 180975 w 619125"/>
                            <a:gd name="connsiteY2" fmla="*/ 552450 h 552450"/>
                            <a:gd name="connsiteX3" fmla="*/ 19050 w 619125"/>
                            <a:gd name="connsiteY3" fmla="*/ 295275 h 552450"/>
                            <a:gd name="connsiteX4" fmla="*/ 0 w 619125"/>
                            <a:gd name="connsiteY4" fmla="*/ 295275 h 552450"/>
                            <a:gd name="connsiteX5" fmla="*/ 438150 w 619125"/>
                            <a:gd name="connsiteY5" fmla="*/ 0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9125" h="552450">
                              <a:moveTo>
                                <a:pt x="438150" y="0"/>
                              </a:moveTo>
                              <a:lnTo>
                                <a:pt x="619125" y="219075"/>
                              </a:lnTo>
                              <a:lnTo>
                                <a:pt x="180975" y="552450"/>
                              </a:lnTo>
                              <a:lnTo>
                                <a:pt x="19050" y="295275"/>
                              </a:lnTo>
                              <a:lnTo>
                                <a:pt x="0" y="295275"/>
                              </a:lnTo>
                              <a:lnTo>
                                <a:pt x="43815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" o:spid="_x0000_s1026" style="position:absolute;margin-left:218.6pt;margin-top:109.9pt;width:48.75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" path="m438150,l619125,219075,180975,552450,19050,295275,,295275,438150,xe" filled="f" strokecolor="red" strokeweight="2pt">
                <v:path arrowok="t" o:connecttype="custom" o:connectlocs="438150,0;619125,219075;180975,552450;19050,295275;0,295275;438150,0" o:connectangles="0,0,0,0,0,0"/>
              </v:shape>
            </w:pict>
          </mc:Fallback>
        </mc:AlternateContent>
      </w:r>
      <w:r w:rsidR="00295C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87AB2" wp14:editId="3A1B223B">
                <wp:simplePos x="0" y="0"/>
                <wp:positionH relativeFrom="column">
                  <wp:posOffset>4445</wp:posOffset>
                </wp:positionH>
                <wp:positionV relativeFrom="paragraph">
                  <wp:posOffset>3916045</wp:posOffset>
                </wp:positionV>
                <wp:extent cx="2486025" cy="628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D8F63" w14:textId="77777777" w:rsidR="00323C7A" w:rsidRDefault="00323C7A" w:rsidP="00295C90">
                            <w:pPr>
                              <w:pStyle w:val="Heading2"/>
                            </w:pPr>
                            <w:r>
                              <w:t>LEGEND</w:t>
                            </w:r>
                          </w:p>
                          <w:p w14:paraId="1F0B24A0" w14:textId="3F129CCF" w:rsidR="00323C7A" w:rsidRDefault="00323C7A" w:rsidP="00295C90">
                            <w:pPr>
                              <w:pStyle w:val="Heading2"/>
                            </w:pPr>
                            <w:r>
                              <w:t>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35pt;margin-top:308.35pt;width:195.75pt;height: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" filled="f" stroked="f" strokeweight=".5pt">
                <v:textbox>
                  <w:txbxContent>
                    <w:p w14:paraId="2E1D8F63" w14:textId="77777777" w:rsidR="00323C7A" w:rsidRDefault="00323C7A" w:rsidP="00295C90">
                      <w:pPr>
                        <w:pStyle w:val="Heading2"/>
                      </w:pPr>
                      <w:r>
                        <w:t>LEGEND</w:t>
                      </w:r>
                    </w:p>
                    <w:p w14:paraId="1F0B24A0" w14:textId="3F129CCF" w:rsidR="00323C7A" w:rsidRDefault="00323C7A" w:rsidP="00295C90">
                      <w:pPr>
                        <w:pStyle w:val="Heading2"/>
                      </w:pPr>
                      <w:r>
                        <w:t>Zone</w:t>
                      </w:r>
                    </w:p>
                  </w:txbxContent>
                </v:textbox>
              </v:shape>
            </w:pict>
          </mc:Fallback>
        </mc:AlternateContent>
      </w:r>
      <w:r w:rsidR="00295C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64D2" wp14:editId="78649886">
                <wp:simplePos x="0" y="0"/>
                <wp:positionH relativeFrom="column">
                  <wp:posOffset>2357120</wp:posOffset>
                </wp:positionH>
                <wp:positionV relativeFrom="paragraph">
                  <wp:posOffset>466090</wp:posOffset>
                </wp:positionV>
                <wp:extent cx="1085850" cy="333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86846" w14:textId="3B617A3C" w:rsidR="00323C7A" w:rsidRDefault="00323C7A" w:rsidP="00295C90">
                            <w:pPr>
                              <w:pStyle w:val="Heading2"/>
                            </w:pPr>
                            <w:r>
                              <w:t>Subject 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85.6pt;margin-top:36.7pt;width:8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" fillcolor="white [3201]" strokeweight="2pt">
                <v:textbox>
                  <w:txbxContent>
                    <w:p w14:paraId="39786846" w14:textId="3B617A3C" w:rsidR="00323C7A" w:rsidRDefault="00323C7A" w:rsidP="00295C90">
                      <w:pPr>
                        <w:pStyle w:val="Heading2"/>
                      </w:pPr>
                      <w:r>
                        <w:t>Subject Land</w:t>
                      </w:r>
                    </w:p>
                  </w:txbxContent>
                </v:textbox>
              </v:shape>
            </w:pict>
          </mc:Fallback>
        </mc:AlternateContent>
      </w:r>
      <w:r w:rsidR="00295C90" w:rsidRPr="00295C90">
        <w:rPr>
          <w:noProof/>
        </w:rPr>
        <w:drawing>
          <wp:inline distT="0" distB="0" distL="0" distR="0" wp14:anchorId="071DDBF9" wp14:editId="04634BB9">
            <wp:extent cx="6513240" cy="3848100"/>
            <wp:effectExtent l="19050" t="19050" r="2095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3240" cy="38481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DE6B3B" w14:textId="55D5263E" w:rsidR="00295C90" w:rsidRDefault="00295C90" w:rsidP="00A27E28">
      <w:r w:rsidRPr="005625C6">
        <w:t xml:space="preserve"> </w:t>
      </w:r>
    </w:p>
    <w:p w14:paraId="481694DB" w14:textId="273639AE" w:rsidR="00295C90" w:rsidRDefault="00295C90" w:rsidP="00A27E28">
      <w:r w:rsidRPr="00A27E28">
        <w:rPr>
          <w:noProof/>
        </w:rPr>
        <w:drawing>
          <wp:anchor distT="0" distB="0" distL="114300" distR="114300" simplePos="0" relativeHeight="251658240" behindDoc="0" locked="0" layoutInCell="1" allowOverlap="1" wp14:anchorId="2DA85A29" wp14:editId="24A274B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26168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617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CADE1" w14:textId="16C88F82" w:rsidR="00A27E28" w:rsidRPr="00A27E28" w:rsidRDefault="00A27E28" w:rsidP="00A27E28"/>
    <w:p w14:paraId="51F1DA72" w14:textId="77777777" w:rsidR="005625C6" w:rsidRDefault="005625C6" w:rsidP="005625C6">
      <w:pPr>
        <w:pStyle w:val="Title"/>
      </w:pPr>
    </w:p>
    <w:p w14:paraId="465629B9" w14:textId="77777777" w:rsidR="005625C6" w:rsidRDefault="005625C6" w:rsidP="005625C6">
      <w:pPr>
        <w:pStyle w:val="Title"/>
      </w:pPr>
    </w:p>
    <w:p w14:paraId="728B74AC" w14:textId="77777777" w:rsidR="005625C6" w:rsidRDefault="005625C6" w:rsidP="005625C6">
      <w:pPr>
        <w:pStyle w:val="Title"/>
      </w:pPr>
    </w:p>
    <w:p w14:paraId="6B07DBD9" w14:textId="77777777" w:rsidR="005625C6" w:rsidRDefault="005625C6" w:rsidP="005625C6">
      <w:pPr>
        <w:pStyle w:val="Title"/>
      </w:pPr>
    </w:p>
    <w:p w14:paraId="278A0D4B" w14:textId="77777777" w:rsidR="005625C6" w:rsidRDefault="005625C6" w:rsidP="005625C6">
      <w:pPr>
        <w:pStyle w:val="Title"/>
      </w:pPr>
    </w:p>
    <w:p w14:paraId="762CBAA7" w14:textId="77777777" w:rsidR="005625C6" w:rsidRDefault="005625C6" w:rsidP="005625C6">
      <w:pPr>
        <w:pStyle w:val="Title"/>
      </w:pPr>
    </w:p>
    <w:p w14:paraId="2B5E3D10" w14:textId="77777777" w:rsidR="001534EF" w:rsidRPr="001534EF" w:rsidRDefault="001534EF" w:rsidP="001534EF"/>
    <w:p w14:paraId="1CF4D194" w14:textId="77777777" w:rsidR="00323C7A" w:rsidRDefault="00323C7A" w:rsidP="005625C6">
      <w:pPr>
        <w:pStyle w:val="Title"/>
      </w:pPr>
    </w:p>
    <w:p w14:paraId="2F68BF53" w14:textId="0E1DDB72" w:rsidR="005625C6" w:rsidRDefault="00912E68" w:rsidP="005625C6">
      <w:pPr>
        <w:pStyle w:val="Title"/>
      </w:pPr>
      <w:r>
        <w:lastRenderedPageBreak/>
        <w:t>Height of buildings map extract</w:t>
      </w:r>
    </w:p>
    <w:p w14:paraId="60809EC1" w14:textId="77777777" w:rsidR="005625C6" w:rsidRPr="005625C6" w:rsidRDefault="005625C6" w:rsidP="005625C6">
      <w:pPr>
        <w:pStyle w:val="Title"/>
      </w:pPr>
      <w:r w:rsidRPr="005625C6">
        <w:t>State Environmental Planning Policy (Sydney Region Growth Centres) 2006</w:t>
      </w:r>
    </w:p>
    <w:p w14:paraId="1EB9F96F" w14:textId="772C4602" w:rsidR="000F21C8" w:rsidRDefault="00B9281D" w:rsidP="001534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B5E65" wp14:editId="384F3D1B">
                <wp:simplePos x="0" y="0"/>
                <wp:positionH relativeFrom="column">
                  <wp:posOffset>1747520</wp:posOffset>
                </wp:positionH>
                <wp:positionV relativeFrom="paragraph">
                  <wp:posOffset>1010920</wp:posOffset>
                </wp:positionV>
                <wp:extent cx="1152525" cy="3048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3CC3" w14:textId="4034C2A1" w:rsidR="001534EF" w:rsidRDefault="001534EF" w:rsidP="001534EF">
                            <w:pPr>
                              <w:pStyle w:val="Heading2"/>
                            </w:pPr>
                            <w:r>
                              <w:t xml:space="preserve">Subject </w:t>
                            </w:r>
                            <w:r w:rsidR="00B9281D">
                              <w:t>Land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37.6pt;margin-top:79.6pt;width:90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" fillcolor="white [3201]" strokeweight=".5pt">
                <v:textbox>
                  <w:txbxContent>
                    <w:p w14:paraId="03693CC3" w14:textId="4034C2A1" w:rsidR="001534EF" w:rsidRDefault="001534EF" w:rsidP="001534EF">
                      <w:pPr>
                        <w:pStyle w:val="Heading2"/>
                      </w:pPr>
                      <w:r>
                        <w:t xml:space="preserve">Subject </w:t>
                      </w:r>
                      <w:r w:rsidR="00B9281D">
                        <w:t>Land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34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0588A" wp14:editId="6EED9446">
                <wp:simplePos x="0" y="0"/>
                <wp:positionH relativeFrom="column">
                  <wp:posOffset>2376170</wp:posOffset>
                </wp:positionH>
                <wp:positionV relativeFrom="paragraph">
                  <wp:posOffset>1315720</wp:posOffset>
                </wp:positionV>
                <wp:extent cx="104775" cy="438150"/>
                <wp:effectExtent l="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4381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87.1pt;margin-top:103.6pt;width:8.25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" strokecolor="black [3213]" strokeweight="2pt">
                <v:stroke endarrow="open"/>
              </v:shape>
            </w:pict>
          </mc:Fallback>
        </mc:AlternateContent>
      </w:r>
      <w:r w:rsidR="001534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E482B" wp14:editId="7886B2FC">
                <wp:simplePos x="0" y="0"/>
                <wp:positionH relativeFrom="column">
                  <wp:posOffset>2223770</wp:posOffset>
                </wp:positionH>
                <wp:positionV relativeFrom="paragraph">
                  <wp:posOffset>1639570</wp:posOffset>
                </wp:positionV>
                <wp:extent cx="676275" cy="590550"/>
                <wp:effectExtent l="0" t="0" r="28575" b="1905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90550"/>
                        </a:xfrm>
                        <a:custGeom>
                          <a:avLst/>
                          <a:gdLst>
                            <a:gd name="connsiteX0" fmla="*/ 466725 w 676275"/>
                            <a:gd name="connsiteY0" fmla="*/ 0 h 590550"/>
                            <a:gd name="connsiteX1" fmla="*/ 676275 w 676275"/>
                            <a:gd name="connsiteY1" fmla="*/ 266700 h 590550"/>
                            <a:gd name="connsiteX2" fmla="*/ 171450 w 676275"/>
                            <a:gd name="connsiteY2" fmla="*/ 590550 h 590550"/>
                            <a:gd name="connsiteX3" fmla="*/ 0 w 676275"/>
                            <a:gd name="connsiteY3" fmla="*/ 304800 h 590550"/>
                            <a:gd name="connsiteX4" fmla="*/ 0 w 676275"/>
                            <a:gd name="connsiteY4" fmla="*/ 285750 h 590550"/>
                            <a:gd name="connsiteX5" fmla="*/ 466725 w 676275"/>
                            <a:gd name="connsiteY5" fmla="*/ 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76275" h="590550">
                              <a:moveTo>
                                <a:pt x="466725" y="0"/>
                              </a:moveTo>
                              <a:lnTo>
                                <a:pt x="676275" y="266700"/>
                              </a:lnTo>
                              <a:lnTo>
                                <a:pt x="171450" y="590550"/>
                              </a:lnTo>
                              <a:lnTo>
                                <a:pt x="0" y="304800"/>
                              </a:lnTo>
                              <a:lnTo>
                                <a:pt x="0" y="285750"/>
                              </a:lnTo>
                              <a:lnTo>
                                <a:pt x="46672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" o:spid="_x0000_s1026" style="position:absolute;margin-left:175.1pt;margin-top:129.1pt;width:53.25pt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27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" path="m466725,l676275,266700,171450,590550,,304800,,285750,466725,xe" filled="f" strokecolor="red" strokeweight="2pt">
                <v:path arrowok="t" o:connecttype="custom" o:connectlocs="466725,0;676275,266700;171450,590550;0,304800;0,285750;466725,0" o:connectangles="0,0,0,0,0,0"/>
              </v:shape>
            </w:pict>
          </mc:Fallback>
        </mc:AlternateContent>
      </w:r>
      <w:r w:rsidR="001534EF" w:rsidRPr="001534EF">
        <w:rPr>
          <w:noProof/>
        </w:rPr>
        <w:drawing>
          <wp:inline distT="0" distB="0" distL="0" distR="0" wp14:anchorId="134D3DE0" wp14:editId="79A85643">
            <wp:extent cx="5812782" cy="4486275"/>
            <wp:effectExtent l="19050" t="19050" r="171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6301" cy="448899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7E619A" w14:textId="19F93520" w:rsidR="00912E68" w:rsidRDefault="001534EF" w:rsidP="0031788A">
      <w:pPr>
        <w:rPr>
          <w:rFonts w:eastAsiaTheme="majorEastAsia"/>
        </w:rPr>
      </w:pPr>
      <w:r w:rsidRPr="001534EF">
        <w:rPr>
          <w:noProof/>
        </w:rPr>
        <w:drawing>
          <wp:inline distT="0" distB="0" distL="0" distR="0" wp14:anchorId="69210C2C" wp14:editId="324BC665">
            <wp:extent cx="1440808" cy="3153244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4490" cy="31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9A3BE" w14:textId="77777777" w:rsidR="00912E68" w:rsidRDefault="00912E68">
      <w:pPr>
        <w:rPr>
          <w:rStyle w:val="Titlenotbold"/>
          <w:sz w:val="36"/>
        </w:rPr>
      </w:pPr>
      <w:r>
        <w:rPr>
          <w:rStyle w:val="Titlenotbold"/>
          <w:b w:val="0"/>
          <w:sz w:val="36"/>
        </w:rPr>
        <w:br w:type="page"/>
      </w:r>
    </w:p>
    <w:p w14:paraId="52936369" w14:textId="0028D395" w:rsidR="00912E68" w:rsidRPr="00912E68" w:rsidRDefault="00912E68" w:rsidP="00912E68">
      <w:pPr>
        <w:pStyle w:val="Title"/>
        <w:rPr>
          <w:rStyle w:val="Titlenotbold"/>
          <w:rFonts w:eastAsiaTheme="majorEastAsia"/>
          <w:b/>
          <w:sz w:val="36"/>
        </w:rPr>
      </w:pPr>
      <w:bookmarkStart w:id="0" w:name="_GoBack"/>
      <w:bookmarkEnd w:id="0"/>
      <w:r w:rsidRPr="00912E68">
        <w:rPr>
          <w:rStyle w:val="Titlenotbold"/>
          <w:b/>
          <w:sz w:val="36"/>
        </w:rPr>
        <w:lastRenderedPageBreak/>
        <w:t>ILP road pattern map</w:t>
      </w:r>
    </w:p>
    <w:p w14:paraId="544DA139" w14:textId="77777777" w:rsidR="00912E68" w:rsidRDefault="00912E68">
      <w:pPr>
        <w:rPr>
          <w:rFonts w:eastAsiaTheme="majorEastAsia"/>
        </w:rPr>
      </w:pPr>
      <w:r w:rsidRPr="00912E68">
        <w:drawing>
          <wp:inline distT="0" distB="0" distL="0" distR="0" wp14:anchorId="492B96B1" wp14:editId="37A86765">
            <wp:extent cx="5939790" cy="4134373"/>
            <wp:effectExtent l="19050" t="19050" r="2286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343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954946" w14:textId="77777777" w:rsidR="00912E68" w:rsidRDefault="00912E68">
      <w:pPr>
        <w:rPr>
          <w:rFonts w:eastAsiaTheme="majorEastAsia"/>
        </w:rPr>
      </w:pPr>
    </w:p>
    <w:sectPr w:rsidR="00912E68" w:rsidSect="0019077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B06E5" w14:textId="77777777" w:rsidR="00323C7A" w:rsidRDefault="00323C7A" w:rsidP="00C77999">
      <w:r>
        <w:separator/>
      </w:r>
    </w:p>
  </w:endnote>
  <w:endnote w:type="continuationSeparator" w:id="0">
    <w:p w14:paraId="1F73E55E" w14:textId="77777777" w:rsidR="00323C7A" w:rsidRDefault="00323C7A" w:rsidP="00C7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0767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357045244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E3B0666" w14:textId="76CE5B02" w:rsidR="00323C7A" w:rsidRPr="00992BBE" w:rsidRDefault="00323C7A" w:rsidP="00992BBE">
            <w:pPr>
              <w:pStyle w:val="Foo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5C6">
              <w:t>Sydney Central City Planning Panel Report: SPP-18-01547</w:t>
            </w:r>
            <w:r>
              <w:tab/>
              <w:t xml:space="preserve">Attachment </w:t>
            </w:r>
            <w:proofErr w:type="gramStart"/>
            <w:r>
              <w:t>3  |</w:t>
            </w:r>
            <w:proofErr w:type="gramEnd"/>
            <w:r>
              <w:t xml:space="preserve">  </w:t>
            </w:r>
            <w:r w:rsidRPr="00B9096A">
              <w:t xml:space="preserve">Page </w:t>
            </w:r>
            <w:r w:rsidRPr="00B9096A">
              <w:fldChar w:fldCharType="begin"/>
            </w:r>
            <w:r w:rsidRPr="00B9096A">
              <w:instrText xml:space="preserve"> PAGE </w:instrText>
            </w:r>
            <w:r w:rsidRPr="00B9096A">
              <w:fldChar w:fldCharType="separate"/>
            </w:r>
            <w:r w:rsidR="00D02A0F">
              <w:rPr>
                <w:noProof/>
              </w:rPr>
              <w:t>3</w:t>
            </w:r>
            <w:r w:rsidRPr="00B9096A">
              <w:fldChar w:fldCharType="end"/>
            </w:r>
            <w:r w:rsidRPr="00B9096A"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D02A0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5031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ADC63E" w14:textId="67FACE02" w:rsidR="00323C7A" w:rsidRPr="007525CB" w:rsidRDefault="00323C7A" w:rsidP="007525CB">
            <w:pPr>
              <w:pStyle w:val="Footer"/>
              <w:jc w:val="right"/>
            </w:pPr>
            <w:r w:rsidRPr="000A1C91">
              <w:t xml:space="preserve">Page </w:t>
            </w:r>
            <w:r w:rsidRPr="000A1C91">
              <w:fldChar w:fldCharType="begin"/>
            </w:r>
            <w:r w:rsidRPr="000A1C91">
              <w:instrText xml:space="preserve"> PAGE </w:instrText>
            </w:r>
            <w:r w:rsidRPr="000A1C91">
              <w:fldChar w:fldCharType="separate"/>
            </w:r>
            <w:r w:rsidR="00D02A0F">
              <w:rPr>
                <w:noProof/>
              </w:rPr>
              <w:t>1</w:t>
            </w:r>
            <w:r w:rsidRPr="000A1C91">
              <w:fldChar w:fldCharType="end"/>
            </w:r>
            <w:r w:rsidRPr="000A1C91">
              <w:t xml:space="preserve"> of </w:t>
            </w:r>
            <w:r w:rsidR="00682FD2">
              <w:fldChar w:fldCharType="begin"/>
            </w:r>
            <w:r w:rsidR="00682FD2">
              <w:instrText xml:space="preserve"> NUMPAGES  </w:instrText>
            </w:r>
            <w:r w:rsidR="00682FD2">
              <w:fldChar w:fldCharType="separate"/>
            </w:r>
            <w:r w:rsidR="00D02A0F">
              <w:rPr>
                <w:noProof/>
              </w:rPr>
              <w:t>3</w:t>
            </w:r>
            <w:r w:rsidR="00682FD2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BFA7B" w14:textId="77777777" w:rsidR="00323C7A" w:rsidRDefault="00323C7A" w:rsidP="00C77999">
      <w:r>
        <w:separator/>
      </w:r>
    </w:p>
  </w:footnote>
  <w:footnote w:type="continuationSeparator" w:id="0">
    <w:p w14:paraId="1A831E4E" w14:textId="77777777" w:rsidR="00323C7A" w:rsidRDefault="00323C7A" w:rsidP="00C77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FB57A" w14:textId="44A91DEA" w:rsidR="00323C7A" w:rsidRPr="00AF7633" w:rsidRDefault="00323C7A" w:rsidP="00675907">
    <w:pPr>
      <w:spacing w:before="120"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07DAB" w14:textId="77777777" w:rsidR="00323C7A" w:rsidRDefault="00323C7A" w:rsidP="000A1C91">
    <w:pPr>
      <w:pStyle w:val="PlainText"/>
      <w:tabs>
        <w:tab w:val="right" w:pos="9354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szCs w:val="22"/>
      </w:rPr>
      <w:drawing>
        <wp:anchor distT="0" distB="0" distL="114300" distR="114300" simplePos="0" relativeHeight="251668480" behindDoc="0" locked="0" layoutInCell="1" allowOverlap="1" wp14:anchorId="05924D81" wp14:editId="58B3F593">
          <wp:simplePos x="0" y="0"/>
          <wp:positionH relativeFrom="column">
            <wp:posOffset>-3810</wp:posOffset>
          </wp:positionH>
          <wp:positionV relativeFrom="paragraph">
            <wp:posOffset>-154305</wp:posOffset>
          </wp:positionV>
          <wp:extent cx="1440000" cy="699538"/>
          <wp:effectExtent l="0" t="0" r="8255" b="5715"/>
          <wp:wrapNone/>
          <wp:docPr id="1" name="Picture 1" descr="C:\Users\lindsm\AppData\Local\Microsoft\Windows\Temporary Internet Files\Content.Outlook\1STP5RK4\BLT_MasterLogos_RGB_Landsc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ndsm\AppData\Local\Microsoft\Windows\Temporary Internet Files\Content.Outlook\1STP5RK4\BLT_MasterLogos_RGB_Landsca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99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ab/>
    </w:r>
  </w:p>
  <w:p w14:paraId="25F1D0AE" w14:textId="77777777" w:rsidR="00323C7A" w:rsidRDefault="00323C7A" w:rsidP="000A1C91">
    <w:pPr>
      <w:pStyle w:val="PlainText"/>
      <w:tabs>
        <w:tab w:val="right" w:pos="9354"/>
      </w:tabs>
      <w:jc w:val="right"/>
      <w:rPr>
        <w:rFonts w:ascii="Arial" w:hAnsi="Arial" w:cs="Arial"/>
        <w:b/>
      </w:rPr>
    </w:pPr>
  </w:p>
  <w:p w14:paraId="48DF6898" w14:textId="6B6C90AE" w:rsidR="00323C7A" w:rsidRDefault="00323C7A" w:rsidP="000A1C91">
    <w:pPr>
      <w:pStyle w:val="Attachment"/>
    </w:pPr>
    <w:r w:rsidRPr="001D335A">
      <w:t>Attachment</w:t>
    </w:r>
    <w:r>
      <w:t xml:space="preserve"> 3</w:t>
    </w:r>
    <w:r w:rsidRPr="001D335A">
      <w:t xml:space="preserve"> </w:t>
    </w:r>
  </w:p>
  <w:p w14:paraId="36E1E6B9" w14:textId="77777777" w:rsidR="00323C7A" w:rsidRPr="005625C6" w:rsidRDefault="00323C7A" w:rsidP="005625C6">
    <w:pPr>
      <w:pStyle w:val="Attachmentref"/>
    </w:pPr>
    <w:r w:rsidRPr="005625C6">
      <w:t>Sydney Central City Planning Panel Report: SPP-18-01547</w:t>
    </w:r>
  </w:p>
  <w:p w14:paraId="1C4335B2" w14:textId="7D33BCE5" w:rsidR="00323C7A" w:rsidRPr="00A97C3F" w:rsidRDefault="00323C7A" w:rsidP="00A97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(%2)"/>
      <w:lvlJc w:val="left"/>
      <w:pPr>
        <w:tabs>
          <w:tab w:val="num" w:pos="1364"/>
        </w:tabs>
        <w:ind w:left="1364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084"/>
        </w:tabs>
        <w:ind w:left="2084" w:hanging="720"/>
      </w:pPr>
    </w:lvl>
    <w:lvl w:ilvl="3">
      <w:start w:val="1"/>
      <w:numFmt w:val="upp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B703C1B"/>
    <w:multiLevelType w:val="multilevel"/>
    <w:tmpl w:val="E15AC8FC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7E6E9C"/>
    <w:multiLevelType w:val="hybridMultilevel"/>
    <w:tmpl w:val="C0342860"/>
    <w:lvl w:ilvl="0" w:tplc="1388C158">
      <w:start w:val="1"/>
      <w:numFmt w:val="decimal"/>
      <w:pStyle w:val="Attachmenttext"/>
      <w:lvlText w:val="%1"/>
      <w:lvlJc w:val="left"/>
      <w:pPr>
        <w:ind w:left="360" w:hanging="360"/>
      </w:pPr>
      <w:rPr>
        <w:rFonts w:hint="default"/>
        <w:spacing w:val="0"/>
        <w:w w:val="100"/>
        <w:kern w:val="0"/>
        <w:sz w:val="22"/>
        <w:szCs w:val="20"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D085D"/>
    <w:multiLevelType w:val="multilevel"/>
    <w:tmpl w:val="0C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E0C65CD"/>
    <w:multiLevelType w:val="hybridMultilevel"/>
    <w:tmpl w:val="EA1CE846"/>
    <w:lvl w:ilvl="0" w:tplc="7C2ACFDE">
      <w:start w:val="1"/>
      <w:numFmt w:val="decimal"/>
      <w:pStyle w:val="Tabletextnumbers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B4890"/>
    <w:multiLevelType w:val="hybridMultilevel"/>
    <w:tmpl w:val="16D66F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5B94"/>
    <w:multiLevelType w:val="hybridMultilevel"/>
    <w:tmpl w:val="BB0EBF40"/>
    <w:lvl w:ilvl="0" w:tplc="748C85C2">
      <w:start w:val="1"/>
      <w:numFmt w:val="bullet"/>
      <w:pStyle w:val="Bulletnormal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>
    <w:nsid w:val="2B4419CF"/>
    <w:multiLevelType w:val="multilevel"/>
    <w:tmpl w:val="09EC16CA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2D24F06"/>
    <w:multiLevelType w:val="hybridMultilevel"/>
    <w:tmpl w:val="D6A41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61242"/>
    <w:multiLevelType w:val="multilevel"/>
    <w:tmpl w:val="77C09D40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6"/>
      <w:lvlText w:val="%1.%2"/>
      <w:lvlJc w:val="lef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pStyle w:val="Textnumbered2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BF27635"/>
    <w:multiLevelType w:val="hybridMultilevel"/>
    <w:tmpl w:val="4C06F55E"/>
    <w:lvl w:ilvl="0" w:tplc="D0F0378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D3D80"/>
    <w:multiLevelType w:val="hybridMultilevel"/>
    <w:tmpl w:val="49C0C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54305"/>
    <w:multiLevelType w:val="hybridMultilevel"/>
    <w:tmpl w:val="C8AE6C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67E69"/>
    <w:multiLevelType w:val="multilevel"/>
    <w:tmpl w:val="12C6A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0B494A"/>
    <w:multiLevelType w:val="hybridMultilevel"/>
    <w:tmpl w:val="1A021F60"/>
    <w:lvl w:ilvl="0" w:tplc="25A22C20">
      <w:start w:val="1"/>
      <w:numFmt w:val="lowerLetter"/>
      <w:lvlText w:val="%1."/>
      <w:lvlJc w:val="left"/>
      <w:pPr>
        <w:ind w:left="1647" w:hanging="360"/>
      </w:p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557B23A6"/>
    <w:multiLevelType w:val="multilevel"/>
    <w:tmpl w:val="E15AC8FC"/>
    <w:numStyleLink w:val="Style3"/>
  </w:abstractNum>
  <w:abstractNum w:abstractNumId="16">
    <w:nsid w:val="57D5533A"/>
    <w:multiLevelType w:val="hybridMultilevel"/>
    <w:tmpl w:val="564C0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046DB"/>
    <w:multiLevelType w:val="multilevel"/>
    <w:tmpl w:val="0C09001D"/>
    <w:styleLink w:val="Style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82067C0"/>
    <w:multiLevelType w:val="multilevel"/>
    <w:tmpl w:val="3C9819B0"/>
    <w:lvl w:ilvl="0">
      <w:start w:val="1"/>
      <w:numFmt w:val="decimal"/>
      <w:pStyle w:val="Recnumbered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D163F8A"/>
    <w:multiLevelType w:val="hybridMultilevel"/>
    <w:tmpl w:val="0C64CBE6"/>
    <w:lvl w:ilvl="0" w:tplc="F51E3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17F1A"/>
    <w:multiLevelType w:val="multilevel"/>
    <w:tmpl w:val="7866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02B7FA4"/>
    <w:multiLevelType w:val="hybridMultilevel"/>
    <w:tmpl w:val="164E2C40"/>
    <w:lvl w:ilvl="0" w:tplc="0C09000F">
      <w:start w:val="1"/>
      <w:numFmt w:val="decimal"/>
      <w:lvlText w:val="%1."/>
      <w:lvlJc w:val="left"/>
      <w:pPr>
        <w:ind w:left="646" w:hanging="360"/>
      </w:pPr>
    </w:lvl>
    <w:lvl w:ilvl="1" w:tplc="0C090019" w:tentative="1">
      <w:start w:val="1"/>
      <w:numFmt w:val="lowerLetter"/>
      <w:lvlText w:val="%2."/>
      <w:lvlJc w:val="left"/>
      <w:pPr>
        <w:ind w:left="1366" w:hanging="360"/>
      </w:pPr>
    </w:lvl>
    <w:lvl w:ilvl="2" w:tplc="0C09001B" w:tentative="1">
      <w:start w:val="1"/>
      <w:numFmt w:val="lowerRoman"/>
      <w:lvlText w:val="%3."/>
      <w:lvlJc w:val="right"/>
      <w:pPr>
        <w:ind w:left="2086" w:hanging="180"/>
      </w:pPr>
    </w:lvl>
    <w:lvl w:ilvl="3" w:tplc="0C09000F" w:tentative="1">
      <w:start w:val="1"/>
      <w:numFmt w:val="decimal"/>
      <w:lvlText w:val="%4."/>
      <w:lvlJc w:val="left"/>
      <w:pPr>
        <w:ind w:left="2806" w:hanging="360"/>
      </w:pPr>
    </w:lvl>
    <w:lvl w:ilvl="4" w:tplc="0C090019" w:tentative="1">
      <w:start w:val="1"/>
      <w:numFmt w:val="lowerLetter"/>
      <w:lvlText w:val="%5."/>
      <w:lvlJc w:val="left"/>
      <w:pPr>
        <w:ind w:left="3526" w:hanging="360"/>
      </w:pPr>
    </w:lvl>
    <w:lvl w:ilvl="5" w:tplc="0C09001B" w:tentative="1">
      <w:start w:val="1"/>
      <w:numFmt w:val="lowerRoman"/>
      <w:lvlText w:val="%6."/>
      <w:lvlJc w:val="right"/>
      <w:pPr>
        <w:ind w:left="4246" w:hanging="180"/>
      </w:pPr>
    </w:lvl>
    <w:lvl w:ilvl="6" w:tplc="0C09000F" w:tentative="1">
      <w:start w:val="1"/>
      <w:numFmt w:val="decimal"/>
      <w:lvlText w:val="%7."/>
      <w:lvlJc w:val="left"/>
      <w:pPr>
        <w:ind w:left="4966" w:hanging="360"/>
      </w:pPr>
    </w:lvl>
    <w:lvl w:ilvl="7" w:tplc="0C090019" w:tentative="1">
      <w:start w:val="1"/>
      <w:numFmt w:val="lowerLetter"/>
      <w:lvlText w:val="%8."/>
      <w:lvlJc w:val="left"/>
      <w:pPr>
        <w:ind w:left="5686" w:hanging="360"/>
      </w:pPr>
    </w:lvl>
    <w:lvl w:ilvl="8" w:tplc="0C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2">
    <w:nsid w:val="70995E10"/>
    <w:multiLevelType w:val="multilevel"/>
    <w:tmpl w:val="B9B02B6E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9"/>
  </w:num>
  <w:num w:numId="3">
    <w:abstractNumId w:val="16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1"/>
  </w:num>
  <w:num w:numId="9">
    <w:abstractNumId w:val="15"/>
  </w:num>
  <w:num w:numId="10">
    <w:abstractNumId w:val="17"/>
  </w:num>
  <w:num w:numId="11">
    <w:abstractNumId w:val="3"/>
  </w:num>
  <w:num w:numId="12">
    <w:abstractNumId w:val="18"/>
  </w:num>
  <w:num w:numId="13">
    <w:abstractNumId w:val="18"/>
  </w:num>
  <w:num w:numId="14">
    <w:abstractNumId w:val="8"/>
  </w:num>
  <w:num w:numId="15">
    <w:abstractNumId w:val="21"/>
  </w:num>
  <w:num w:numId="16">
    <w:abstractNumId w:val="5"/>
  </w:num>
  <w:num w:numId="17">
    <w:abstractNumId w:val="10"/>
  </w:num>
  <w:num w:numId="18">
    <w:abstractNumId w:val="20"/>
  </w:num>
  <w:num w:numId="19">
    <w:abstractNumId w:val="2"/>
  </w:num>
  <w:num w:numId="20">
    <w:abstractNumId w:val="11"/>
  </w:num>
  <w:num w:numId="21">
    <w:abstractNumId w:val="22"/>
  </w:num>
  <w:num w:numId="22">
    <w:abstractNumId w:val="9"/>
  </w:num>
  <w:num w:numId="23">
    <w:abstractNumId w:val="12"/>
  </w:num>
  <w:num w:numId="24">
    <w:abstractNumId w:val="9"/>
  </w:num>
  <w:num w:numId="2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TisTwlD6FpYsHtGUWZa+TLdnwxY=" w:salt="LftMGs7r8dxQvQ9MGqgadQ=="/>
  <w:autoFormatOverride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A0"/>
    <w:rsid w:val="000033C1"/>
    <w:rsid w:val="00003897"/>
    <w:rsid w:val="00003ABA"/>
    <w:rsid w:val="00003F98"/>
    <w:rsid w:val="000043EB"/>
    <w:rsid w:val="00006B50"/>
    <w:rsid w:val="000071C1"/>
    <w:rsid w:val="00007785"/>
    <w:rsid w:val="00010911"/>
    <w:rsid w:val="0001142F"/>
    <w:rsid w:val="00011597"/>
    <w:rsid w:val="00011ADD"/>
    <w:rsid w:val="000123A2"/>
    <w:rsid w:val="00013A82"/>
    <w:rsid w:val="00014BDA"/>
    <w:rsid w:val="000172BD"/>
    <w:rsid w:val="000218BB"/>
    <w:rsid w:val="000229A6"/>
    <w:rsid w:val="00023ECF"/>
    <w:rsid w:val="000245D1"/>
    <w:rsid w:val="00026783"/>
    <w:rsid w:val="0002686C"/>
    <w:rsid w:val="00026F0A"/>
    <w:rsid w:val="00026FF5"/>
    <w:rsid w:val="00027094"/>
    <w:rsid w:val="0002755F"/>
    <w:rsid w:val="00027BDB"/>
    <w:rsid w:val="00027C48"/>
    <w:rsid w:val="00030CDB"/>
    <w:rsid w:val="00031771"/>
    <w:rsid w:val="00031F05"/>
    <w:rsid w:val="00032D6F"/>
    <w:rsid w:val="00033AC0"/>
    <w:rsid w:val="00034C1A"/>
    <w:rsid w:val="00034DB9"/>
    <w:rsid w:val="000350CD"/>
    <w:rsid w:val="0003549E"/>
    <w:rsid w:val="000357FC"/>
    <w:rsid w:val="00035D94"/>
    <w:rsid w:val="00036DC0"/>
    <w:rsid w:val="0003764A"/>
    <w:rsid w:val="00037B6A"/>
    <w:rsid w:val="0004049E"/>
    <w:rsid w:val="00042C07"/>
    <w:rsid w:val="00042CD9"/>
    <w:rsid w:val="000432C4"/>
    <w:rsid w:val="000454F4"/>
    <w:rsid w:val="000456EA"/>
    <w:rsid w:val="00045C61"/>
    <w:rsid w:val="000474FF"/>
    <w:rsid w:val="00047D6B"/>
    <w:rsid w:val="00050DBC"/>
    <w:rsid w:val="0005126F"/>
    <w:rsid w:val="0005133A"/>
    <w:rsid w:val="000518FF"/>
    <w:rsid w:val="00052659"/>
    <w:rsid w:val="00052DB1"/>
    <w:rsid w:val="000557E5"/>
    <w:rsid w:val="00056A5F"/>
    <w:rsid w:val="000575AE"/>
    <w:rsid w:val="000603B8"/>
    <w:rsid w:val="00060E4A"/>
    <w:rsid w:val="000611C2"/>
    <w:rsid w:val="00061456"/>
    <w:rsid w:val="000616C4"/>
    <w:rsid w:val="0006238E"/>
    <w:rsid w:val="00062769"/>
    <w:rsid w:val="00064F22"/>
    <w:rsid w:val="0006625E"/>
    <w:rsid w:val="00067A10"/>
    <w:rsid w:val="00067B50"/>
    <w:rsid w:val="000725B1"/>
    <w:rsid w:val="00073745"/>
    <w:rsid w:val="000738C8"/>
    <w:rsid w:val="00073C15"/>
    <w:rsid w:val="000761CB"/>
    <w:rsid w:val="0007650B"/>
    <w:rsid w:val="0007658C"/>
    <w:rsid w:val="00077412"/>
    <w:rsid w:val="00077B86"/>
    <w:rsid w:val="00077F08"/>
    <w:rsid w:val="00077FB8"/>
    <w:rsid w:val="00080757"/>
    <w:rsid w:val="0008160F"/>
    <w:rsid w:val="0008227C"/>
    <w:rsid w:val="00082FD7"/>
    <w:rsid w:val="00083AAF"/>
    <w:rsid w:val="00084913"/>
    <w:rsid w:val="00086589"/>
    <w:rsid w:val="0009045F"/>
    <w:rsid w:val="00092F74"/>
    <w:rsid w:val="00093FF9"/>
    <w:rsid w:val="00094288"/>
    <w:rsid w:val="0009483E"/>
    <w:rsid w:val="00095962"/>
    <w:rsid w:val="000968F9"/>
    <w:rsid w:val="00096DAC"/>
    <w:rsid w:val="000972BD"/>
    <w:rsid w:val="00097C8A"/>
    <w:rsid w:val="00097C94"/>
    <w:rsid w:val="000A1C91"/>
    <w:rsid w:val="000A2C20"/>
    <w:rsid w:val="000A4334"/>
    <w:rsid w:val="000A6644"/>
    <w:rsid w:val="000A66A8"/>
    <w:rsid w:val="000A6EA4"/>
    <w:rsid w:val="000A6EEE"/>
    <w:rsid w:val="000A734F"/>
    <w:rsid w:val="000B11C1"/>
    <w:rsid w:val="000B1B60"/>
    <w:rsid w:val="000B221A"/>
    <w:rsid w:val="000B30F8"/>
    <w:rsid w:val="000B334D"/>
    <w:rsid w:val="000B347D"/>
    <w:rsid w:val="000B373C"/>
    <w:rsid w:val="000B38E9"/>
    <w:rsid w:val="000B3AA0"/>
    <w:rsid w:val="000B3BE2"/>
    <w:rsid w:val="000B3D9B"/>
    <w:rsid w:val="000B423B"/>
    <w:rsid w:val="000B454C"/>
    <w:rsid w:val="000B4DC9"/>
    <w:rsid w:val="000B57C0"/>
    <w:rsid w:val="000B5BE7"/>
    <w:rsid w:val="000B61CE"/>
    <w:rsid w:val="000B68F6"/>
    <w:rsid w:val="000C0166"/>
    <w:rsid w:val="000C0C9F"/>
    <w:rsid w:val="000C1C82"/>
    <w:rsid w:val="000C2C40"/>
    <w:rsid w:val="000C3120"/>
    <w:rsid w:val="000C3ADC"/>
    <w:rsid w:val="000C3BA7"/>
    <w:rsid w:val="000C47C0"/>
    <w:rsid w:val="000C49C3"/>
    <w:rsid w:val="000C4B1F"/>
    <w:rsid w:val="000C4E9C"/>
    <w:rsid w:val="000C500D"/>
    <w:rsid w:val="000C5068"/>
    <w:rsid w:val="000C5ACB"/>
    <w:rsid w:val="000C5E7E"/>
    <w:rsid w:val="000C60A4"/>
    <w:rsid w:val="000C6578"/>
    <w:rsid w:val="000C6A6E"/>
    <w:rsid w:val="000C6A77"/>
    <w:rsid w:val="000C70A1"/>
    <w:rsid w:val="000D0758"/>
    <w:rsid w:val="000D09E4"/>
    <w:rsid w:val="000D0DB1"/>
    <w:rsid w:val="000D1DCC"/>
    <w:rsid w:val="000D1E11"/>
    <w:rsid w:val="000D3A16"/>
    <w:rsid w:val="000D4188"/>
    <w:rsid w:val="000D55FD"/>
    <w:rsid w:val="000D6301"/>
    <w:rsid w:val="000D66F8"/>
    <w:rsid w:val="000D6A4D"/>
    <w:rsid w:val="000D6BA0"/>
    <w:rsid w:val="000D6D2F"/>
    <w:rsid w:val="000E08F7"/>
    <w:rsid w:val="000E1228"/>
    <w:rsid w:val="000E1C04"/>
    <w:rsid w:val="000E2153"/>
    <w:rsid w:val="000E2B98"/>
    <w:rsid w:val="000E33FE"/>
    <w:rsid w:val="000E37BC"/>
    <w:rsid w:val="000E3E5A"/>
    <w:rsid w:val="000E57E9"/>
    <w:rsid w:val="000E5F78"/>
    <w:rsid w:val="000E76EC"/>
    <w:rsid w:val="000E788F"/>
    <w:rsid w:val="000E79D7"/>
    <w:rsid w:val="000F0808"/>
    <w:rsid w:val="000F093D"/>
    <w:rsid w:val="000F112E"/>
    <w:rsid w:val="000F16BF"/>
    <w:rsid w:val="000F19E3"/>
    <w:rsid w:val="000F21C8"/>
    <w:rsid w:val="000F2BD1"/>
    <w:rsid w:val="000F40EB"/>
    <w:rsid w:val="000F4A97"/>
    <w:rsid w:val="000F50A5"/>
    <w:rsid w:val="000F6316"/>
    <w:rsid w:val="000F7BCA"/>
    <w:rsid w:val="00101443"/>
    <w:rsid w:val="00102DE9"/>
    <w:rsid w:val="00103321"/>
    <w:rsid w:val="00103724"/>
    <w:rsid w:val="00103B0D"/>
    <w:rsid w:val="001044A3"/>
    <w:rsid w:val="001045D3"/>
    <w:rsid w:val="00105A7D"/>
    <w:rsid w:val="001070ED"/>
    <w:rsid w:val="00110137"/>
    <w:rsid w:val="00111A2D"/>
    <w:rsid w:val="00111A43"/>
    <w:rsid w:val="00111D26"/>
    <w:rsid w:val="00114219"/>
    <w:rsid w:val="0011447E"/>
    <w:rsid w:val="0011458C"/>
    <w:rsid w:val="00114E94"/>
    <w:rsid w:val="001161BD"/>
    <w:rsid w:val="00116369"/>
    <w:rsid w:val="00117549"/>
    <w:rsid w:val="001178A7"/>
    <w:rsid w:val="00120607"/>
    <w:rsid w:val="00121AF4"/>
    <w:rsid w:val="0012365A"/>
    <w:rsid w:val="00124AD4"/>
    <w:rsid w:val="00124C0D"/>
    <w:rsid w:val="00125BD6"/>
    <w:rsid w:val="00126546"/>
    <w:rsid w:val="00126D8A"/>
    <w:rsid w:val="00127BB6"/>
    <w:rsid w:val="00130173"/>
    <w:rsid w:val="00131550"/>
    <w:rsid w:val="00132AAC"/>
    <w:rsid w:val="00133884"/>
    <w:rsid w:val="00134235"/>
    <w:rsid w:val="001347B5"/>
    <w:rsid w:val="00134F6D"/>
    <w:rsid w:val="00136091"/>
    <w:rsid w:val="001370BD"/>
    <w:rsid w:val="001405F6"/>
    <w:rsid w:val="00140A51"/>
    <w:rsid w:val="00140FED"/>
    <w:rsid w:val="001417F7"/>
    <w:rsid w:val="00141A1B"/>
    <w:rsid w:val="00141BF5"/>
    <w:rsid w:val="00142160"/>
    <w:rsid w:val="0014221A"/>
    <w:rsid w:val="00143212"/>
    <w:rsid w:val="00143692"/>
    <w:rsid w:val="001437B9"/>
    <w:rsid w:val="00143F96"/>
    <w:rsid w:val="00145260"/>
    <w:rsid w:val="00146456"/>
    <w:rsid w:val="001504DF"/>
    <w:rsid w:val="00151BB5"/>
    <w:rsid w:val="00151D1F"/>
    <w:rsid w:val="001523BD"/>
    <w:rsid w:val="001534EF"/>
    <w:rsid w:val="00153628"/>
    <w:rsid w:val="0015420D"/>
    <w:rsid w:val="00154CC0"/>
    <w:rsid w:val="00154E2E"/>
    <w:rsid w:val="00155C78"/>
    <w:rsid w:val="0015601A"/>
    <w:rsid w:val="001564CC"/>
    <w:rsid w:val="001569BA"/>
    <w:rsid w:val="00156F9A"/>
    <w:rsid w:val="00157DAD"/>
    <w:rsid w:val="001605B6"/>
    <w:rsid w:val="00160BD6"/>
    <w:rsid w:val="00160E79"/>
    <w:rsid w:val="00161513"/>
    <w:rsid w:val="00167C59"/>
    <w:rsid w:val="00167E3B"/>
    <w:rsid w:val="00170125"/>
    <w:rsid w:val="0017070C"/>
    <w:rsid w:val="001709F8"/>
    <w:rsid w:val="00171519"/>
    <w:rsid w:val="00171643"/>
    <w:rsid w:val="00171C39"/>
    <w:rsid w:val="001739AB"/>
    <w:rsid w:val="00173E72"/>
    <w:rsid w:val="00174895"/>
    <w:rsid w:val="00174A81"/>
    <w:rsid w:val="00174E48"/>
    <w:rsid w:val="0017502D"/>
    <w:rsid w:val="00175B19"/>
    <w:rsid w:val="00175F02"/>
    <w:rsid w:val="00176C32"/>
    <w:rsid w:val="001779BE"/>
    <w:rsid w:val="00181B23"/>
    <w:rsid w:val="00182965"/>
    <w:rsid w:val="00184F00"/>
    <w:rsid w:val="00185815"/>
    <w:rsid w:val="00185B5A"/>
    <w:rsid w:val="001876BD"/>
    <w:rsid w:val="001876ED"/>
    <w:rsid w:val="00187B69"/>
    <w:rsid w:val="00190770"/>
    <w:rsid w:val="00190A91"/>
    <w:rsid w:val="00191057"/>
    <w:rsid w:val="00191224"/>
    <w:rsid w:val="00191A51"/>
    <w:rsid w:val="00192961"/>
    <w:rsid w:val="001930F9"/>
    <w:rsid w:val="001932BC"/>
    <w:rsid w:val="001935D1"/>
    <w:rsid w:val="00193A30"/>
    <w:rsid w:val="001945F9"/>
    <w:rsid w:val="00194D60"/>
    <w:rsid w:val="001952AE"/>
    <w:rsid w:val="0019544D"/>
    <w:rsid w:val="00195824"/>
    <w:rsid w:val="00196D58"/>
    <w:rsid w:val="00196DE0"/>
    <w:rsid w:val="00196FEA"/>
    <w:rsid w:val="0019763B"/>
    <w:rsid w:val="001976BA"/>
    <w:rsid w:val="001A0676"/>
    <w:rsid w:val="001A0794"/>
    <w:rsid w:val="001A12A7"/>
    <w:rsid w:val="001A296C"/>
    <w:rsid w:val="001A2A47"/>
    <w:rsid w:val="001A32FE"/>
    <w:rsid w:val="001A44C2"/>
    <w:rsid w:val="001A4AAB"/>
    <w:rsid w:val="001A4C5C"/>
    <w:rsid w:val="001A531B"/>
    <w:rsid w:val="001A56D3"/>
    <w:rsid w:val="001A65EF"/>
    <w:rsid w:val="001B0318"/>
    <w:rsid w:val="001B2459"/>
    <w:rsid w:val="001B3082"/>
    <w:rsid w:val="001B3131"/>
    <w:rsid w:val="001B435A"/>
    <w:rsid w:val="001B4863"/>
    <w:rsid w:val="001B5A50"/>
    <w:rsid w:val="001B60ED"/>
    <w:rsid w:val="001B63C0"/>
    <w:rsid w:val="001B6982"/>
    <w:rsid w:val="001B7827"/>
    <w:rsid w:val="001C0534"/>
    <w:rsid w:val="001C09B3"/>
    <w:rsid w:val="001C0C70"/>
    <w:rsid w:val="001C1D23"/>
    <w:rsid w:val="001C4FF1"/>
    <w:rsid w:val="001C567D"/>
    <w:rsid w:val="001C64BA"/>
    <w:rsid w:val="001C7EBE"/>
    <w:rsid w:val="001D10DE"/>
    <w:rsid w:val="001D16C6"/>
    <w:rsid w:val="001D1930"/>
    <w:rsid w:val="001D4F24"/>
    <w:rsid w:val="001D50F0"/>
    <w:rsid w:val="001D7221"/>
    <w:rsid w:val="001D7DE9"/>
    <w:rsid w:val="001E1133"/>
    <w:rsid w:val="001E241F"/>
    <w:rsid w:val="001E36B1"/>
    <w:rsid w:val="001E5190"/>
    <w:rsid w:val="001E563B"/>
    <w:rsid w:val="001E5836"/>
    <w:rsid w:val="001E6265"/>
    <w:rsid w:val="001E7447"/>
    <w:rsid w:val="001E7F9C"/>
    <w:rsid w:val="001F0047"/>
    <w:rsid w:val="001F0D77"/>
    <w:rsid w:val="001F1B96"/>
    <w:rsid w:val="001F1E56"/>
    <w:rsid w:val="001F267F"/>
    <w:rsid w:val="001F4607"/>
    <w:rsid w:val="001F4A24"/>
    <w:rsid w:val="001F4B99"/>
    <w:rsid w:val="001F5F3D"/>
    <w:rsid w:val="001F6575"/>
    <w:rsid w:val="001F6602"/>
    <w:rsid w:val="001F722A"/>
    <w:rsid w:val="00200EE4"/>
    <w:rsid w:val="00201E3C"/>
    <w:rsid w:val="0020256D"/>
    <w:rsid w:val="00202EC5"/>
    <w:rsid w:val="00203B4E"/>
    <w:rsid w:val="00203FFD"/>
    <w:rsid w:val="00205531"/>
    <w:rsid w:val="002064CC"/>
    <w:rsid w:val="0020694F"/>
    <w:rsid w:val="00206C82"/>
    <w:rsid w:val="00207544"/>
    <w:rsid w:val="002075F4"/>
    <w:rsid w:val="00210077"/>
    <w:rsid w:val="00210214"/>
    <w:rsid w:val="00210352"/>
    <w:rsid w:val="00210C89"/>
    <w:rsid w:val="00211EB8"/>
    <w:rsid w:val="00212019"/>
    <w:rsid w:val="002120EE"/>
    <w:rsid w:val="0021408B"/>
    <w:rsid w:val="0021530D"/>
    <w:rsid w:val="0021548B"/>
    <w:rsid w:val="00215738"/>
    <w:rsid w:val="002157A1"/>
    <w:rsid w:val="0021746B"/>
    <w:rsid w:val="00220EC8"/>
    <w:rsid w:val="0022133C"/>
    <w:rsid w:val="00221B8A"/>
    <w:rsid w:val="00222609"/>
    <w:rsid w:val="002251BC"/>
    <w:rsid w:val="00225ADE"/>
    <w:rsid w:val="00226B2E"/>
    <w:rsid w:val="00226E61"/>
    <w:rsid w:val="00227530"/>
    <w:rsid w:val="0022781C"/>
    <w:rsid w:val="00227ED8"/>
    <w:rsid w:val="002327A1"/>
    <w:rsid w:val="00233036"/>
    <w:rsid w:val="002338D7"/>
    <w:rsid w:val="00235C8F"/>
    <w:rsid w:val="00236ED9"/>
    <w:rsid w:val="00240130"/>
    <w:rsid w:val="00242E21"/>
    <w:rsid w:val="0024426C"/>
    <w:rsid w:val="0024455D"/>
    <w:rsid w:val="0024505E"/>
    <w:rsid w:val="00247C7F"/>
    <w:rsid w:val="0025044E"/>
    <w:rsid w:val="00250B6C"/>
    <w:rsid w:val="002517D7"/>
    <w:rsid w:val="00251937"/>
    <w:rsid w:val="00252ED3"/>
    <w:rsid w:val="00252FD8"/>
    <w:rsid w:val="00253BA6"/>
    <w:rsid w:val="00254EE7"/>
    <w:rsid w:val="0025512C"/>
    <w:rsid w:val="00255BB2"/>
    <w:rsid w:val="00257D9A"/>
    <w:rsid w:val="002605D3"/>
    <w:rsid w:val="00261972"/>
    <w:rsid w:val="002619B1"/>
    <w:rsid w:val="002626D9"/>
    <w:rsid w:val="00262819"/>
    <w:rsid w:val="00262C2D"/>
    <w:rsid w:val="00263874"/>
    <w:rsid w:val="00263D1E"/>
    <w:rsid w:val="0026456A"/>
    <w:rsid w:val="00264C17"/>
    <w:rsid w:val="002667C7"/>
    <w:rsid w:val="002676D9"/>
    <w:rsid w:val="00267951"/>
    <w:rsid w:val="00267A76"/>
    <w:rsid w:val="00271B25"/>
    <w:rsid w:val="00271DCC"/>
    <w:rsid w:val="0027428D"/>
    <w:rsid w:val="002747C4"/>
    <w:rsid w:val="002752FE"/>
    <w:rsid w:val="002762A8"/>
    <w:rsid w:val="002771EB"/>
    <w:rsid w:val="0027747A"/>
    <w:rsid w:val="002800D4"/>
    <w:rsid w:val="002815E8"/>
    <w:rsid w:val="00281809"/>
    <w:rsid w:val="00282194"/>
    <w:rsid w:val="00282D9E"/>
    <w:rsid w:val="002835AA"/>
    <w:rsid w:val="002838D2"/>
    <w:rsid w:val="00283E34"/>
    <w:rsid w:val="00284683"/>
    <w:rsid w:val="00284C20"/>
    <w:rsid w:val="00284D63"/>
    <w:rsid w:val="00286449"/>
    <w:rsid w:val="00287345"/>
    <w:rsid w:val="002873E9"/>
    <w:rsid w:val="00287A5D"/>
    <w:rsid w:val="00287C4C"/>
    <w:rsid w:val="00290834"/>
    <w:rsid w:val="0029240F"/>
    <w:rsid w:val="00292736"/>
    <w:rsid w:val="00292B3A"/>
    <w:rsid w:val="00292F5A"/>
    <w:rsid w:val="002945BA"/>
    <w:rsid w:val="00294F7F"/>
    <w:rsid w:val="0029574E"/>
    <w:rsid w:val="00295C90"/>
    <w:rsid w:val="0029604C"/>
    <w:rsid w:val="00296431"/>
    <w:rsid w:val="00296971"/>
    <w:rsid w:val="00297C03"/>
    <w:rsid w:val="002A0AB9"/>
    <w:rsid w:val="002A1129"/>
    <w:rsid w:val="002A1CF2"/>
    <w:rsid w:val="002A3220"/>
    <w:rsid w:val="002A55B3"/>
    <w:rsid w:val="002A5EAC"/>
    <w:rsid w:val="002A62A6"/>
    <w:rsid w:val="002A71D5"/>
    <w:rsid w:val="002A77A4"/>
    <w:rsid w:val="002B071C"/>
    <w:rsid w:val="002B0885"/>
    <w:rsid w:val="002B176F"/>
    <w:rsid w:val="002B1E56"/>
    <w:rsid w:val="002B1F1C"/>
    <w:rsid w:val="002B22C7"/>
    <w:rsid w:val="002B2EDE"/>
    <w:rsid w:val="002B3E7F"/>
    <w:rsid w:val="002B45E5"/>
    <w:rsid w:val="002B7B67"/>
    <w:rsid w:val="002C05F0"/>
    <w:rsid w:val="002C0CE0"/>
    <w:rsid w:val="002C10FA"/>
    <w:rsid w:val="002C15CF"/>
    <w:rsid w:val="002C221A"/>
    <w:rsid w:val="002C4A37"/>
    <w:rsid w:val="002C4D41"/>
    <w:rsid w:val="002C5156"/>
    <w:rsid w:val="002C5AB5"/>
    <w:rsid w:val="002C6AB8"/>
    <w:rsid w:val="002C736F"/>
    <w:rsid w:val="002C7467"/>
    <w:rsid w:val="002C7FC6"/>
    <w:rsid w:val="002D009C"/>
    <w:rsid w:val="002D110A"/>
    <w:rsid w:val="002D1E2B"/>
    <w:rsid w:val="002D2BDC"/>
    <w:rsid w:val="002D2C79"/>
    <w:rsid w:val="002D2C88"/>
    <w:rsid w:val="002D3627"/>
    <w:rsid w:val="002D3A84"/>
    <w:rsid w:val="002D4545"/>
    <w:rsid w:val="002D4831"/>
    <w:rsid w:val="002E1C4A"/>
    <w:rsid w:val="002E1EB8"/>
    <w:rsid w:val="002E1EC2"/>
    <w:rsid w:val="002E2ABA"/>
    <w:rsid w:val="002E2F7C"/>
    <w:rsid w:val="002E3F5B"/>
    <w:rsid w:val="002E474D"/>
    <w:rsid w:val="002E4EA8"/>
    <w:rsid w:val="002E4FB0"/>
    <w:rsid w:val="002E536A"/>
    <w:rsid w:val="002E5C1B"/>
    <w:rsid w:val="002E63B8"/>
    <w:rsid w:val="002E65E7"/>
    <w:rsid w:val="002F0C5A"/>
    <w:rsid w:val="002F2381"/>
    <w:rsid w:val="002F3045"/>
    <w:rsid w:val="002F3F1D"/>
    <w:rsid w:val="002F3FDE"/>
    <w:rsid w:val="002F4082"/>
    <w:rsid w:val="002F4436"/>
    <w:rsid w:val="002F4899"/>
    <w:rsid w:val="002F5AE6"/>
    <w:rsid w:val="002F6193"/>
    <w:rsid w:val="002F646E"/>
    <w:rsid w:val="002F6FB7"/>
    <w:rsid w:val="002F7DCA"/>
    <w:rsid w:val="0030028D"/>
    <w:rsid w:val="003004A8"/>
    <w:rsid w:val="00301358"/>
    <w:rsid w:val="0030162A"/>
    <w:rsid w:val="00301E04"/>
    <w:rsid w:val="0030240B"/>
    <w:rsid w:val="00303CA4"/>
    <w:rsid w:val="00304CCC"/>
    <w:rsid w:val="00305517"/>
    <w:rsid w:val="00305E9E"/>
    <w:rsid w:val="00306A86"/>
    <w:rsid w:val="00307608"/>
    <w:rsid w:val="00307EEF"/>
    <w:rsid w:val="00310235"/>
    <w:rsid w:val="00310301"/>
    <w:rsid w:val="00310A6C"/>
    <w:rsid w:val="00310F46"/>
    <w:rsid w:val="00312723"/>
    <w:rsid w:val="00312CE3"/>
    <w:rsid w:val="0031587D"/>
    <w:rsid w:val="00315FFE"/>
    <w:rsid w:val="0031661B"/>
    <w:rsid w:val="0031751F"/>
    <w:rsid w:val="0031788A"/>
    <w:rsid w:val="00317B2C"/>
    <w:rsid w:val="00317FB8"/>
    <w:rsid w:val="003216D4"/>
    <w:rsid w:val="00321DA2"/>
    <w:rsid w:val="00323C7A"/>
    <w:rsid w:val="003241C7"/>
    <w:rsid w:val="003247A3"/>
    <w:rsid w:val="003275BB"/>
    <w:rsid w:val="00331197"/>
    <w:rsid w:val="00331CE9"/>
    <w:rsid w:val="00333893"/>
    <w:rsid w:val="00335496"/>
    <w:rsid w:val="00335DF6"/>
    <w:rsid w:val="0033705C"/>
    <w:rsid w:val="0033715B"/>
    <w:rsid w:val="003404EE"/>
    <w:rsid w:val="00341306"/>
    <w:rsid w:val="00341A36"/>
    <w:rsid w:val="00343956"/>
    <w:rsid w:val="00343B21"/>
    <w:rsid w:val="00343C0B"/>
    <w:rsid w:val="00344285"/>
    <w:rsid w:val="00344DEC"/>
    <w:rsid w:val="00346216"/>
    <w:rsid w:val="00351298"/>
    <w:rsid w:val="003513DD"/>
    <w:rsid w:val="003514BD"/>
    <w:rsid w:val="00351755"/>
    <w:rsid w:val="003521B4"/>
    <w:rsid w:val="003534C7"/>
    <w:rsid w:val="00354A20"/>
    <w:rsid w:val="00355D1E"/>
    <w:rsid w:val="003564D5"/>
    <w:rsid w:val="00356DA7"/>
    <w:rsid w:val="003571A1"/>
    <w:rsid w:val="003572FB"/>
    <w:rsid w:val="00360C60"/>
    <w:rsid w:val="00361C19"/>
    <w:rsid w:val="003634EE"/>
    <w:rsid w:val="0036434E"/>
    <w:rsid w:val="00365053"/>
    <w:rsid w:val="0036612C"/>
    <w:rsid w:val="00366203"/>
    <w:rsid w:val="00366769"/>
    <w:rsid w:val="0037063D"/>
    <w:rsid w:val="003708B2"/>
    <w:rsid w:val="00370BB9"/>
    <w:rsid w:val="00370F86"/>
    <w:rsid w:val="00371D74"/>
    <w:rsid w:val="00372F58"/>
    <w:rsid w:val="0037523E"/>
    <w:rsid w:val="00375A9E"/>
    <w:rsid w:val="00375D0E"/>
    <w:rsid w:val="00375F57"/>
    <w:rsid w:val="0037710F"/>
    <w:rsid w:val="00377459"/>
    <w:rsid w:val="00377BCF"/>
    <w:rsid w:val="00381DD6"/>
    <w:rsid w:val="00383BDA"/>
    <w:rsid w:val="0038430E"/>
    <w:rsid w:val="003857DD"/>
    <w:rsid w:val="003859B4"/>
    <w:rsid w:val="00387684"/>
    <w:rsid w:val="00387E95"/>
    <w:rsid w:val="00390DC3"/>
    <w:rsid w:val="00391879"/>
    <w:rsid w:val="00391B8A"/>
    <w:rsid w:val="00391F1E"/>
    <w:rsid w:val="00392221"/>
    <w:rsid w:val="00392800"/>
    <w:rsid w:val="003928FF"/>
    <w:rsid w:val="0039345B"/>
    <w:rsid w:val="00393697"/>
    <w:rsid w:val="00393FE2"/>
    <w:rsid w:val="00394159"/>
    <w:rsid w:val="00395E16"/>
    <w:rsid w:val="003979F0"/>
    <w:rsid w:val="003A06DF"/>
    <w:rsid w:val="003A3062"/>
    <w:rsid w:val="003A38D5"/>
    <w:rsid w:val="003A451F"/>
    <w:rsid w:val="003A4A7D"/>
    <w:rsid w:val="003A60B1"/>
    <w:rsid w:val="003A6E1C"/>
    <w:rsid w:val="003A7169"/>
    <w:rsid w:val="003A7DC1"/>
    <w:rsid w:val="003B03D8"/>
    <w:rsid w:val="003B062B"/>
    <w:rsid w:val="003B0B14"/>
    <w:rsid w:val="003B1D2A"/>
    <w:rsid w:val="003B1F7A"/>
    <w:rsid w:val="003B2B10"/>
    <w:rsid w:val="003B3B10"/>
    <w:rsid w:val="003B4897"/>
    <w:rsid w:val="003B5260"/>
    <w:rsid w:val="003B5A1E"/>
    <w:rsid w:val="003B5CCF"/>
    <w:rsid w:val="003B687E"/>
    <w:rsid w:val="003B68DE"/>
    <w:rsid w:val="003B731B"/>
    <w:rsid w:val="003B7518"/>
    <w:rsid w:val="003C2596"/>
    <w:rsid w:val="003C25EB"/>
    <w:rsid w:val="003C3DDF"/>
    <w:rsid w:val="003C5FED"/>
    <w:rsid w:val="003C5FEF"/>
    <w:rsid w:val="003C6C95"/>
    <w:rsid w:val="003D053A"/>
    <w:rsid w:val="003D06A9"/>
    <w:rsid w:val="003D0AB9"/>
    <w:rsid w:val="003D2564"/>
    <w:rsid w:val="003D2D10"/>
    <w:rsid w:val="003D3720"/>
    <w:rsid w:val="003D3C16"/>
    <w:rsid w:val="003D428A"/>
    <w:rsid w:val="003D4A40"/>
    <w:rsid w:val="003D5EF8"/>
    <w:rsid w:val="003D64B2"/>
    <w:rsid w:val="003E037F"/>
    <w:rsid w:val="003E03BD"/>
    <w:rsid w:val="003E0C8B"/>
    <w:rsid w:val="003E13FE"/>
    <w:rsid w:val="003E18B3"/>
    <w:rsid w:val="003E232D"/>
    <w:rsid w:val="003E27EC"/>
    <w:rsid w:val="003E414B"/>
    <w:rsid w:val="003E4BD5"/>
    <w:rsid w:val="003E4C4B"/>
    <w:rsid w:val="003E5A67"/>
    <w:rsid w:val="003E73F6"/>
    <w:rsid w:val="003F036C"/>
    <w:rsid w:val="003F14CA"/>
    <w:rsid w:val="003F1C4F"/>
    <w:rsid w:val="003F50E9"/>
    <w:rsid w:val="003F65C3"/>
    <w:rsid w:val="003F667A"/>
    <w:rsid w:val="003F7409"/>
    <w:rsid w:val="003F77D7"/>
    <w:rsid w:val="003F7FD9"/>
    <w:rsid w:val="00400195"/>
    <w:rsid w:val="0040036C"/>
    <w:rsid w:val="00400964"/>
    <w:rsid w:val="00400F38"/>
    <w:rsid w:val="004018B3"/>
    <w:rsid w:val="004029E7"/>
    <w:rsid w:val="00402EDA"/>
    <w:rsid w:val="00402F5B"/>
    <w:rsid w:val="00403193"/>
    <w:rsid w:val="00403522"/>
    <w:rsid w:val="0041009F"/>
    <w:rsid w:val="004107C0"/>
    <w:rsid w:val="0041232A"/>
    <w:rsid w:val="0041240B"/>
    <w:rsid w:val="00412464"/>
    <w:rsid w:val="004124B6"/>
    <w:rsid w:val="00412BE5"/>
    <w:rsid w:val="004131CC"/>
    <w:rsid w:val="004131DC"/>
    <w:rsid w:val="00413543"/>
    <w:rsid w:val="00413904"/>
    <w:rsid w:val="00413D28"/>
    <w:rsid w:val="00413DDD"/>
    <w:rsid w:val="00415C4C"/>
    <w:rsid w:val="004164C9"/>
    <w:rsid w:val="0041668A"/>
    <w:rsid w:val="0041699F"/>
    <w:rsid w:val="00417606"/>
    <w:rsid w:val="0042174E"/>
    <w:rsid w:val="004219B1"/>
    <w:rsid w:val="00421F0B"/>
    <w:rsid w:val="00421F55"/>
    <w:rsid w:val="00422701"/>
    <w:rsid w:val="0042292F"/>
    <w:rsid w:val="00423910"/>
    <w:rsid w:val="00423A33"/>
    <w:rsid w:val="0042488B"/>
    <w:rsid w:val="004249EF"/>
    <w:rsid w:val="004253C1"/>
    <w:rsid w:val="00425C4E"/>
    <w:rsid w:val="0042779C"/>
    <w:rsid w:val="00427EEE"/>
    <w:rsid w:val="004309AC"/>
    <w:rsid w:val="004318D5"/>
    <w:rsid w:val="004333A5"/>
    <w:rsid w:val="00433487"/>
    <w:rsid w:val="004340E1"/>
    <w:rsid w:val="00434AF8"/>
    <w:rsid w:val="00435C84"/>
    <w:rsid w:val="00436754"/>
    <w:rsid w:val="004410D6"/>
    <w:rsid w:val="00441434"/>
    <w:rsid w:val="00441CD1"/>
    <w:rsid w:val="00442068"/>
    <w:rsid w:val="00443EF8"/>
    <w:rsid w:val="004440CA"/>
    <w:rsid w:val="004451DC"/>
    <w:rsid w:val="004451E2"/>
    <w:rsid w:val="00445754"/>
    <w:rsid w:val="004457DA"/>
    <w:rsid w:val="00445B65"/>
    <w:rsid w:val="004466B9"/>
    <w:rsid w:val="00446AC2"/>
    <w:rsid w:val="00447358"/>
    <w:rsid w:val="0045010F"/>
    <w:rsid w:val="004503F9"/>
    <w:rsid w:val="00450742"/>
    <w:rsid w:val="00450BEB"/>
    <w:rsid w:val="0045116A"/>
    <w:rsid w:val="004517EF"/>
    <w:rsid w:val="004519AC"/>
    <w:rsid w:val="004530F7"/>
    <w:rsid w:val="004532D0"/>
    <w:rsid w:val="0045503A"/>
    <w:rsid w:val="00455F2B"/>
    <w:rsid w:val="00455FED"/>
    <w:rsid w:val="00456693"/>
    <w:rsid w:val="00456B3D"/>
    <w:rsid w:val="00457060"/>
    <w:rsid w:val="004578C1"/>
    <w:rsid w:val="00457C3B"/>
    <w:rsid w:val="00457D6B"/>
    <w:rsid w:val="00462963"/>
    <w:rsid w:val="00463AEF"/>
    <w:rsid w:val="004643C6"/>
    <w:rsid w:val="004651B2"/>
    <w:rsid w:val="00465922"/>
    <w:rsid w:val="004663AB"/>
    <w:rsid w:val="00466B08"/>
    <w:rsid w:val="004679D4"/>
    <w:rsid w:val="00472D2C"/>
    <w:rsid w:val="004731B5"/>
    <w:rsid w:val="004737EA"/>
    <w:rsid w:val="00474781"/>
    <w:rsid w:val="00475255"/>
    <w:rsid w:val="00475D65"/>
    <w:rsid w:val="00476D94"/>
    <w:rsid w:val="00476F0A"/>
    <w:rsid w:val="00477209"/>
    <w:rsid w:val="0047745E"/>
    <w:rsid w:val="004803FB"/>
    <w:rsid w:val="004806A2"/>
    <w:rsid w:val="004817E5"/>
    <w:rsid w:val="00481CA7"/>
    <w:rsid w:val="004820D0"/>
    <w:rsid w:val="00482148"/>
    <w:rsid w:val="00482634"/>
    <w:rsid w:val="00482AEC"/>
    <w:rsid w:val="00483777"/>
    <w:rsid w:val="004852D1"/>
    <w:rsid w:val="00485E4A"/>
    <w:rsid w:val="0048663E"/>
    <w:rsid w:val="004879ED"/>
    <w:rsid w:val="00487ADB"/>
    <w:rsid w:val="00487F3C"/>
    <w:rsid w:val="00490172"/>
    <w:rsid w:val="00491B8C"/>
    <w:rsid w:val="00491DA0"/>
    <w:rsid w:val="00491FB1"/>
    <w:rsid w:val="0049372E"/>
    <w:rsid w:val="00494AAF"/>
    <w:rsid w:val="0049504A"/>
    <w:rsid w:val="00495553"/>
    <w:rsid w:val="00495BAF"/>
    <w:rsid w:val="00496FD1"/>
    <w:rsid w:val="00496FFF"/>
    <w:rsid w:val="004970C1"/>
    <w:rsid w:val="004A053D"/>
    <w:rsid w:val="004A199E"/>
    <w:rsid w:val="004A2328"/>
    <w:rsid w:val="004A29D5"/>
    <w:rsid w:val="004A3219"/>
    <w:rsid w:val="004A4044"/>
    <w:rsid w:val="004A4975"/>
    <w:rsid w:val="004A49E4"/>
    <w:rsid w:val="004A5176"/>
    <w:rsid w:val="004A5F90"/>
    <w:rsid w:val="004A67E4"/>
    <w:rsid w:val="004A7527"/>
    <w:rsid w:val="004A7B9D"/>
    <w:rsid w:val="004B15D4"/>
    <w:rsid w:val="004B212F"/>
    <w:rsid w:val="004B328E"/>
    <w:rsid w:val="004B4608"/>
    <w:rsid w:val="004B4747"/>
    <w:rsid w:val="004B51A2"/>
    <w:rsid w:val="004B52F8"/>
    <w:rsid w:val="004B56FB"/>
    <w:rsid w:val="004C11D5"/>
    <w:rsid w:val="004C12B3"/>
    <w:rsid w:val="004C180E"/>
    <w:rsid w:val="004C1BA9"/>
    <w:rsid w:val="004C1DA4"/>
    <w:rsid w:val="004C2547"/>
    <w:rsid w:val="004C37D6"/>
    <w:rsid w:val="004C421A"/>
    <w:rsid w:val="004C529C"/>
    <w:rsid w:val="004C6553"/>
    <w:rsid w:val="004C7002"/>
    <w:rsid w:val="004C70DE"/>
    <w:rsid w:val="004C7871"/>
    <w:rsid w:val="004C78CA"/>
    <w:rsid w:val="004C7CE2"/>
    <w:rsid w:val="004C7DED"/>
    <w:rsid w:val="004D028D"/>
    <w:rsid w:val="004D0C31"/>
    <w:rsid w:val="004D0D3D"/>
    <w:rsid w:val="004D152D"/>
    <w:rsid w:val="004D1821"/>
    <w:rsid w:val="004D2C7C"/>
    <w:rsid w:val="004D3204"/>
    <w:rsid w:val="004D3731"/>
    <w:rsid w:val="004D463A"/>
    <w:rsid w:val="004D4B3C"/>
    <w:rsid w:val="004D6DC5"/>
    <w:rsid w:val="004D6F7D"/>
    <w:rsid w:val="004E122F"/>
    <w:rsid w:val="004E2201"/>
    <w:rsid w:val="004E3191"/>
    <w:rsid w:val="004E35FA"/>
    <w:rsid w:val="004E576D"/>
    <w:rsid w:val="004E5A22"/>
    <w:rsid w:val="004E6DD4"/>
    <w:rsid w:val="004E719A"/>
    <w:rsid w:val="004F02C3"/>
    <w:rsid w:val="004F1D29"/>
    <w:rsid w:val="004F3173"/>
    <w:rsid w:val="004F336D"/>
    <w:rsid w:val="004F3EC0"/>
    <w:rsid w:val="004F59B0"/>
    <w:rsid w:val="004F66B3"/>
    <w:rsid w:val="004F6ED4"/>
    <w:rsid w:val="005008C8"/>
    <w:rsid w:val="00501A4D"/>
    <w:rsid w:val="00501E6A"/>
    <w:rsid w:val="005033C5"/>
    <w:rsid w:val="005040DA"/>
    <w:rsid w:val="005042B9"/>
    <w:rsid w:val="00504B9C"/>
    <w:rsid w:val="00504E5C"/>
    <w:rsid w:val="0050588B"/>
    <w:rsid w:val="005078B1"/>
    <w:rsid w:val="00507930"/>
    <w:rsid w:val="00510816"/>
    <w:rsid w:val="00510887"/>
    <w:rsid w:val="00510F9B"/>
    <w:rsid w:val="0051163C"/>
    <w:rsid w:val="00516376"/>
    <w:rsid w:val="00517E21"/>
    <w:rsid w:val="00517FC9"/>
    <w:rsid w:val="005208A3"/>
    <w:rsid w:val="005224B5"/>
    <w:rsid w:val="00524AE3"/>
    <w:rsid w:val="00525467"/>
    <w:rsid w:val="00526602"/>
    <w:rsid w:val="00527B25"/>
    <w:rsid w:val="00527B7C"/>
    <w:rsid w:val="00527F43"/>
    <w:rsid w:val="00530164"/>
    <w:rsid w:val="005301C5"/>
    <w:rsid w:val="00530D09"/>
    <w:rsid w:val="0053121D"/>
    <w:rsid w:val="005313A3"/>
    <w:rsid w:val="00531512"/>
    <w:rsid w:val="005322B8"/>
    <w:rsid w:val="005338C0"/>
    <w:rsid w:val="00534365"/>
    <w:rsid w:val="005347D8"/>
    <w:rsid w:val="0053549B"/>
    <w:rsid w:val="00535528"/>
    <w:rsid w:val="0053593E"/>
    <w:rsid w:val="0053617A"/>
    <w:rsid w:val="0053625E"/>
    <w:rsid w:val="00537043"/>
    <w:rsid w:val="0053776F"/>
    <w:rsid w:val="00537C61"/>
    <w:rsid w:val="00540C20"/>
    <w:rsid w:val="0054146E"/>
    <w:rsid w:val="005417D4"/>
    <w:rsid w:val="00541BE5"/>
    <w:rsid w:val="00541E6F"/>
    <w:rsid w:val="005433E3"/>
    <w:rsid w:val="005457BA"/>
    <w:rsid w:val="00550038"/>
    <w:rsid w:val="00550B62"/>
    <w:rsid w:val="00551F9D"/>
    <w:rsid w:val="0055213D"/>
    <w:rsid w:val="00552AF9"/>
    <w:rsid w:val="005535B6"/>
    <w:rsid w:val="00553960"/>
    <w:rsid w:val="00554660"/>
    <w:rsid w:val="005548AA"/>
    <w:rsid w:val="0055536B"/>
    <w:rsid w:val="00557823"/>
    <w:rsid w:val="00560EFD"/>
    <w:rsid w:val="0056172F"/>
    <w:rsid w:val="00561EBC"/>
    <w:rsid w:val="00562137"/>
    <w:rsid w:val="005625C6"/>
    <w:rsid w:val="00565068"/>
    <w:rsid w:val="0056544A"/>
    <w:rsid w:val="00565717"/>
    <w:rsid w:val="00567256"/>
    <w:rsid w:val="00570132"/>
    <w:rsid w:val="00570846"/>
    <w:rsid w:val="00571854"/>
    <w:rsid w:val="005718DE"/>
    <w:rsid w:val="005724EB"/>
    <w:rsid w:val="00573F14"/>
    <w:rsid w:val="00575EA3"/>
    <w:rsid w:val="00576A18"/>
    <w:rsid w:val="0058005C"/>
    <w:rsid w:val="00580672"/>
    <w:rsid w:val="005810F0"/>
    <w:rsid w:val="00584CBA"/>
    <w:rsid w:val="00584E36"/>
    <w:rsid w:val="00586408"/>
    <w:rsid w:val="00587BDB"/>
    <w:rsid w:val="00590C67"/>
    <w:rsid w:val="0059227D"/>
    <w:rsid w:val="0059378E"/>
    <w:rsid w:val="00595817"/>
    <w:rsid w:val="00596163"/>
    <w:rsid w:val="00596C75"/>
    <w:rsid w:val="0059786A"/>
    <w:rsid w:val="005979E8"/>
    <w:rsid w:val="00597DCF"/>
    <w:rsid w:val="005A0348"/>
    <w:rsid w:val="005A0F89"/>
    <w:rsid w:val="005A2208"/>
    <w:rsid w:val="005A2610"/>
    <w:rsid w:val="005A2C48"/>
    <w:rsid w:val="005A3905"/>
    <w:rsid w:val="005A39BB"/>
    <w:rsid w:val="005A4063"/>
    <w:rsid w:val="005A48F5"/>
    <w:rsid w:val="005A4A99"/>
    <w:rsid w:val="005A5291"/>
    <w:rsid w:val="005A5B02"/>
    <w:rsid w:val="005A5F60"/>
    <w:rsid w:val="005B0047"/>
    <w:rsid w:val="005B1502"/>
    <w:rsid w:val="005B1503"/>
    <w:rsid w:val="005B229B"/>
    <w:rsid w:val="005B3087"/>
    <w:rsid w:val="005B3D03"/>
    <w:rsid w:val="005B4AF2"/>
    <w:rsid w:val="005B4B87"/>
    <w:rsid w:val="005B5902"/>
    <w:rsid w:val="005B6ED8"/>
    <w:rsid w:val="005B73FE"/>
    <w:rsid w:val="005C0359"/>
    <w:rsid w:val="005C03BF"/>
    <w:rsid w:val="005C18F9"/>
    <w:rsid w:val="005C2048"/>
    <w:rsid w:val="005C2445"/>
    <w:rsid w:val="005C2A30"/>
    <w:rsid w:val="005C306D"/>
    <w:rsid w:val="005C41A4"/>
    <w:rsid w:val="005C4A47"/>
    <w:rsid w:val="005C5366"/>
    <w:rsid w:val="005C5EF7"/>
    <w:rsid w:val="005C6D80"/>
    <w:rsid w:val="005C704C"/>
    <w:rsid w:val="005D00D9"/>
    <w:rsid w:val="005D03CA"/>
    <w:rsid w:val="005D04D2"/>
    <w:rsid w:val="005D06F1"/>
    <w:rsid w:val="005D0DD6"/>
    <w:rsid w:val="005D1BAA"/>
    <w:rsid w:val="005D31B9"/>
    <w:rsid w:val="005D482E"/>
    <w:rsid w:val="005D4833"/>
    <w:rsid w:val="005D49DB"/>
    <w:rsid w:val="005D52CA"/>
    <w:rsid w:val="005D5796"/>
    <w:rsid w:val="005D594A"/>
    <w:rsid w:val="005D5E6B"/>
    <w:rsid w:val="005D65B2"/>
    <w:rsid w:val="005D678D"/>
    <w:rsid w:val="005D7AED"/>
    <w:rsid w:val="005D7CF5"/>
    <w:rsid w:val="005D7DBE"/>
    <w:rsid w:val="005E0C68"/>
    <w:rsid w:val="005E34E6"/>
    <w:rsid w:val="005E3A80"/>
    <w:rsid w:val="005E3D1D"/>
    <w:rsid w:val="005E3EEF"/>
    <w:rsid w:val="005E55BA"/>
    <w:rsid w:val="005E7522"/>
    <w:rsid w:val="005E7641"/>
    <w:rsid w:val="005F216B"/>
    <w:rsid w:val="005F2326"/>
    <w:rsid w:val="005F31C1"/>
    <w:rsid w:val="005F33F1"/>
    <w:rsid w:val="005F3525"/>
    <w:rsid w:val="005F3888"/>
    <w:rsid w:val="005F38C1"/>
    <w:rsid w:val="005F390A"/>
    <w:rsid w:val="005F3DD1"/>
    <w:rsid w:val="005F3FF8"/>
    <w:rsid w:val="005F4848"/>
    <w:rsid w:val="005F4E0D"/>
    <w:rsid w:val="005F5259"/>
    <w:rsid w:val="005F64F7"/>
    <w:rsid w:val="005F66F1"/>
    <w:rsid w:val="005F785B"/>
    <w:rsid w:val="005F7866"/>
    <w:rsid w:val="006012F3"/>
    <w:rsid w:val="006016C4"/>
    <w:rsid w:val="006019F0"/>
    <w:rsid w:val="006045D1"/>
    <w:rsid w:val="006047EB"/>
    <w:rsid w:val="00604DAE"/>
    <w:rsid w:val="00604E33"/>
    <w:rsid w:val="006052D1"/>
    <w:rsid w:val="006053A9"/>
    <w:rsid w:val="00605B63"/>
    <w:rsid w:val="00606A06"/>
    <w:rsid w:val="00607181"/>
    <w:rsid w:val="006074E3"/>
    <w:rsid w:val="00607EE7"/>
    <w:rsid w:val="00610558"/>
    <w:rsid w:val="006105C5"/>
    <w:rsid w:val="00613914"/>
    <w:rsid w:val="00613A19"/>
    <w:rsid w:val="00613A72"/>
    <w:rsid w:val="00613F77"/>
    <w:rsid w:val="00614808"/>
    <w:rsid w:val="0061535E"/>
    <w:rsid w:val="00617213"/>
    <w:rsid w:val="006174E2"/>
    <w:rsid w:val="00617F3E"/>
    <w:rsid w:val="00617FE2"/>
    <w:rsid w:val="006205BF"/>
    <w:rsid w:val="006206C7"/>
    <w:rsid w:val="00621A0A"/>
    <w:rsid w:val="0062202C"/>
    <w:rsid w:val="00623363"/>
    <w:rsid w:val="006239C7"/>
    <w:rsid w:val="006242DD"/>
    <w:rsid w:val="006251CB"/>
    <w:rsid w:val="00625311"/>
    <w:rsid w:val="00625597"/>
    <w:rsid w:val="00626A18"/>
    <w:rsid w:val="00627417"/>
    <w:rsid w:val="00630097"/>
    <w:rsid w:val="006307CC"/>
    <w:rsid w:val="00631CD3"/>
    <w:rsid w:val="00631DAC"/>
    <w:rsid w:val="00632916"/>
    <w:rsid w:val="00633B31"/>
    <w:rsid w:val="00634EC1"/>
    <w:rsid w:val="0063510D"/>
    <w:rsid w:val="00635EC9"/>
    <w:rsid w:val="00635F32"/>
    <w:rsid w:val="00636D59"/>
    <w:rsid w:val="00640CE8"/>
    <w:rsid w:val="00641B4B"/>
    <w:rsid w:val="00641C12"/>
    <w:rsid w:val="0064281D"/>
    <w:rsid w:val="0064356F"/>
    <w:rsid w:val="00643895"/>
    <w:rsid w:val="0064429C"/>
    <w:rsid w:val="0064445E"/>
    <w:rsid w:val="00644958"/>
    <w:rsid w:val="00645C29"/>
    <w:rsid w:val="00646064"/>
    <w:rsid w:val="0064649E"/>
    <w:rsid w:val="00646671"/>
    <w:rsid w:val="0064742F"/>
    <w:rsid w:val="006506F5"/>
    <w:rsid w:val="0065097F"/>
    <w:rsid w:val="00650F5C"/>
    <w:rsid w:val="00650FB2"/>
    <w:rsid w:val="00652793"/>
    <w:rsid w:val="00653972"/>
    <w:rsid w:val="006546F0"/>
    <w:rsid w:val="00654C74"/>
    <w:rsid w:val="006550BB"/>
    <w:rsid w:val="006550D9"/>
    <w:rsid w:val="006554A4"/>
    <w:rsid w:val="006558A3"/>
    <w:rsid w:val="006571F5"/>
    <w:rsid w:val="006572F9"/>
    <w:rsid w:val="0066129A"/>
    <w:rsid w:val="00664024"/>
    <w:rsid w:val="006642E3"/>
    <w:rsid w:val="0066430C"/>
    <w:rsid w:val="0066483C"/>
    <w:rsid w:val="00664F6B"/>
    <w:rsid w:val="00667B31"/>
    <w:rsid w:val="00672611"/>
    <w:rsid w:val="006727A8"/>
    <w:rsid w:val="0067323B"/>
    <w:rsid w:val="00673525"/>
    <w:rsid w:val="00674333"/>
    <w:rsid w:val="006749CF"/>
    <w:rsid w:val="00674A44"/>
    <w:rsid w:val="00674ED5"/>
    <w:rsid w:val="00675907"/>
    <w:rsid w:val="00676731"/>
    <w:rsid w:val="00676849"/>
    <w:rsid w:val="00677E27"/>
    <w:rsid w:val="00680003"/>
    <w:rsid w:val="00680206"/>
    <w:rsid w:val="0068028F"/>
    <w:rsid w:val="00680BD4"/>
    <w:rsid w:val="00682FD2"/>
    <w:rsid w:val="00683D33"/>
    <w:rsid w:val="006840F1"/>
    <w:rsid w:val="00684715"/>
    <w:rsid w:val="00684A00"/>
    <w:rsid w:val="006853ED"/>
    <w:rsid w:val="00685B66"/>
    <w:rsid w:val="00685F6D"/>
    <w:rsid w:val="006902AD"/>
    <w:rsid w:val="0069170D"/>
    <w:rsid w:val="006940B7"/>
    <w:rsid w:val="0069449A"/>
    <w:rsid w:val="00694EB7"/>
    <w:rsid w:val="00694FDE"/>
    <w:rsid w:val="0069789F"/>
    <w:rsid w:val="00697A8B"/>
    <w:rsid w:val="006A0DA3"/>
    <w:rsid w:val="006A32A8"/>
    <w:rsid w:val="006A33EB"/>
    <w:rsid w:val="006A3BFB"/>
    <w:rsid w:val="006A447D"/>
    <w:rsid w:val="006A49E4"/>
    <w:rsid w:val="006A4B4F"/>
    <w:rsid w:val="006A4DAF"/>
    <w:rsid w:val="006A5950"/>
    <w:rsid w:val="006A7232"/>
    <w:rsid w:val="006A7C16"/>
    <w:rsid w:val="006B13B9"/>
    <w:rsid w:val="006B1EE0"/>
    <w:rsid w:val="006B2B2C"/>
    <w:rsid w:val="006B2CF8"/>
    <w:rsid w:val="006B2F7D"/>
    <w:rsid w:val="006B3411"/>
    <w:rsid w:val="006B36E9"/>
    <w:rsid w:val="006B4808"/>
    <w:rsid w:val="006B4BE6"/>
    <w:rsid w:val="006B4ED4"/>
    <w:rsid w:val="006B7A3F"/>
    <w:rsid w:val="006C1212"/>
    <w:rsid w:val="006C23A6"/>
    <w:rsid w:val="006C402D"/>
    <w:rsid w:val="006C5479"/>
    <w:rsid w:val="006C5654"/>
    <w:rsid w:val="006C59F8"/>
    <w:rsid w:val="006C5C4C"/>
    <w:rsid w:val="006C69E3"/>
    <w:rsid w:val="006C7BFF"/>
    <w:rsid w:val="006C7C37"/>
    <w:rsid w:val="006C7FE6"/>
    <w:rsid w:val="006D1514"/>
    <w:rsid w:val="006D1D5D"/>
    <w:rsid w:val="006D1EA6"/>
    <w:rsid w:val="006D3A19"/>
    <w:rsid w:val="006D403B"/>
    <w:rsid w:val="006D4BF7"/>
    <w:rsid w:val="006D5D26"/>
    <w:rsid w:val="006D5D66"/>
    <w:rsid w:val="006D696C"/>
    <w:rsid w:val="006D6A9B"/>
    <w:rsid w:val="006D7760"/>
    <w:rsid w:val="006E02AA"/>
    <w:rsid w:val="006E1371"/>
    <w:rsid w:val="006E198F"/>
    <w:rsid w:val="006E21BC"/>
    <w:rsid w:val="006E3C95"/>
    <w:rsid w:val="006E4095"/>
    <w:rsid w:val="006E6A39"/>
    <w:rsid w:val="006E719C"/>
    <w:rsid w:val="006F10AA"/>
    <w:rsid w:val="006F13C7"/>
    <w:rsid w:val="006F1888"/>
    <w:rsid w:val="006F2863"/>
    <w:rsid w:val="006F35F0"/>
    <w:rsid w:val="006F436D"/>
    <w:rsid w:val="006F565A"/>
    <w:rsid w:val="006F5F70"/>
    <w:rsid w:val="006F6AB8"/>
    <w:rsid w:val="006F6C4E"/>
    <w:rsid w:val="007005FB"/>
    <w:rsid w:val="00702DA5"/>
    <w:rsid w:val="00703795"/>
    <w:rsid w:val="007051B0"/>
    <w:rsid w:val="00705736"/>
    <w:rsid w:val="00705DC9"/>
    <w:rsid w:val="00706379"/>
    <w:rsid w:val="00706748"/>
    <w:rsid w:val="0070778B"/>
    <w:rsid w:val="00710DF2"/>
    <w:rsid w:val="007114A3"/>
    <w:rsid w:val="00712624"/>
    <w:rsid w:val="00712DA5"/>
    <w:rsid w:val="00713596"/>
    <w:rsid w:val="007144C5"/>
    <w:rsid w:val="00714F7A"/>
    <w:rsid w:val="0071626A"/>
    <w:rsid w:val="007205FE"/>
    <w:rsid w:val="00720792"/>
    <w:rsid w:val="0072223E"/>
    <w:rsid w:val="00722698"/>
    <w:rsid w:val="00723850"/>
    <w:rsid w:val="00723944"/>
    <w:rsid w:val="007259F5"/>
    <w:rsid w:val="007260C4"/>
    <w:rsid w:val="007269C7"/>
    <w:rsid w:val="00726EDF"/>
    <w:rsid w:val="007270C7"/>
    <w:rsid w:val="007302AB"/>
    <w:rsid w:val="007322FF"/>
    <w:rsid w:val="0073288C"/>
    <w:rsid w:val="00732C3F"/>
    <w:rsid w:val="00732C82"/>
    <w:rsid w:val="007341BA"/>
    <w:rsid w:val="00735731"/>
    <w:rsid w:val="0073587F"/>
    <w:rsid w:val="00736B2D"/>
    <w:rsid w:val="00737518"/>
    <w:rsid w:val="007375F8"/>
    <w:rsid w:val="0073772A"/>
    <w:rsid w:val="00737E69"/>
    <w:rsid w:val="00740EA0"/>
    <w:rsid w:val="007413EB"/>
    <w:rsid w:val="00742398"/>
    <w:rsid w:val="00742AD8"/>
    <w:rsid w:val="0074451B"/>
    <w:rsid w:val="00744A1A"/>
    <w:rsid w:val="00745057"/>
    <w:rsid w:val="00745A2B"/>
    <w:rsid w:val="00747122"/>
    <w:rsid w:val="007500BD"/>
    <w:rsid w:val="00750C7F"/>
    <w:rsid w:val="007516A4"/>
    <w:rsid w:val="007517AC"/>
    <w:rsid w:val="007525CB"/>
    <w:rsid w:val="00752770"/>
    <w:rsid w:val="007535CB"/>
    <w:rsid w:val="00753872"/>
    <w:rsid w:val="00756D4F"/>
    <w:rsid w:val="00756F48"/>
    <w:rsid w:val="007572EB"/>
    <w:rsid w:val="007608F9"/>
    <w:rsid w:val="00762302"/>
    <w:rsid w:val="00762CAD"/>
    <w:rsid w:val="00763F03"/>
    <w:rsid w:val="00764498"/>
    <w:rsid w:val="00764D17"/>
    <w:rsid w:val="007653E9"/>
    <w:rsid w:val="00765A01"/>
    <w:rsid w:val="00766957"/>
    <w:rsid w:val="007727EF"/>
    <w:rsid w:val="00773CE2"/>
    <w:rsid w:val="00775155"/>
    <w:rsid w:val="00776D55"/>
    <w:rsid w:val="00777FBC"/>
    <w:rsid w:val="007803A8"/>
    <w:rsid w:val="007814FE"/>
    <w:rsid w:val="00781708"/>
    <w:rsid w:val="0078295E"/>
    <w:rsid w:val="00783430"/>
    <w:rsid w:val="00783F25"/>
    <w:rsid w:val="00784141"/>
    <w:rsid w:val="00784322"/>
    <w:rsid w:val="00784C00"/>
    <w:rsid w:val="00785128"/>
    <w:rsid w:val="00786954"/>
    <w:rsid w:val="00786C14"/>
    <w:rsid w:val="007873FD"/>
    <w:rsid w:val="0078793D"/>
    <w:rsid w:val="00787B73"/>
    <w:rsid w:val="00790074"/>
    <w:rsid w:val="00791A8C"/>
    <w:rsid w:val="00791C14"/>
    <w:rsid w:val="007925F7"/>
    <w:rsid w:val="00792B04"/>
    <w:rsid w:val="007933E7"/>
    <w:rsid w:val="0079406E"/>
    <w:rsid w:val="00794C6E"/>
    <w:rsid w:val="00796AE1"/>
    <w:rsid w:val="00797A6B"/>
    <w:rsid w:val="007A1109"/>
    <w:rsid w:val="007A294C"/>
    <w:rsid w:val="007A3AEF"/>
    <w:rsid w:val="007A512E"/>
    <w:rsid w:val="007A5204"/>
    <w:rsid w:val="007A5EAF"/>
    <w:rsid w:val="007A5F26"/>
    <w:rsid w:val="007A6E55"/>
    <w:rsid w:val="007B0D3F"/>
    <w:rsid w:val="007B17BC"/>
    <w:rsid w:val="007B2AB9"/>
    <w:rsid w:val="007B2D26"/>
    <w:rsid w:val="007B2DA6"/>
    <w:rsid w:val="007B2DC5"/>
    <w:rsid w:val="007B4DAB"/>
    <w:rsid w:val="007B56B1"/>
    <w:rsid w:val="007B62DA"/>
    <w:rsid w:val="007C2507"/>
    <w:rsid w:val="007C412A"/>
    <w:rsid w:val="007C5789"/>
    <w:rsid w:val="007C5CD4"/>
    <w:rsid w:val="007C6068"/>
    <w:rsid w:val="007C6FCC"/>
    <w:rsid w:val="007C7F1B"/>
    <w:rsid w:val="007D0261"/>
    <w:rsid w:val="007D0314"/>
    <w:rsid w:val="007D0ACB"/>
    <w:rsid w:val="007D18D7"/>
    <w:rsid w:val="007D2010"/>
    <w:rsid w:val="007D2354"/>
    <w:rsid w:val="007D2E23"/>
    <w:rsid w:val="007D36A2"/>
    <w:rsid w:val="007D422D"/>
    <w:rsid w:val="007D46CD"/>
    <w:rsid w:val="007D5FCE"/>
    <w:rsid w:val="007D64E4"/>
    <w:rsid w:val="007D67C0"/>
    <w:rsid w:val="007D6AA2"/>
    <w:rsid w:val="007D7200"/>
    <w:rsid w:val="007D781A"/>
    <w:rsid w:val="007E01FB"/>
    <w:rsid w:val="007E1111"/>
    <w:rsid w:val="007E1D67"/>
    <w:rsid w:val="007E5325"/>
    <w:rsid w:val="007E542E"/>
    <w:rsid w:val="007F01BF"/>
    <w:rsid w:val="007F2229"/>
    <w:rsid w:val="007F2724"/>
    <w:rsid w:val="007F2D85"/>
    <w:rsid w:val="007F486A"/>
    <w:rsid w:val="007F55F4"/>
    <w:rsid w:val="007F57E0"/>
    <w:rsid w:val="007F5C69"/>
    <w:rsid w:val="007F6E73"/>
    <w:rsid w:val="007F6FFF"/>
    <w:rsid w:val="007F728B"/>
    <w:rsid w:val="007F790C"/>
    <w:rsid w:val="007F7E99"/>
    <w:rsid w:val="008008B9"/>
    <w:rsid w:val="008011BA"/>
    <w:rsid w:val="0080126B"/>
    <w:rsid w:val="0080126E"/>
    <w:rsid w:val="00801533"/>
    <w:rsid w:val="00802713"/>
    <w:rsid w:val="008032AA"/>
    <w:rsid w:val="00803F96"/>
    <w:rsid w:val="008042A1"/>
    <w:rsid w:val="0080472E"/>
    <w:rsid w:val="00806978"/>
    <w:rsid w:val="00806A02"/>
    <w:rsid w:val="0081072D"/>
    <w:rsid w:val="00813D13"/>
    <w:rsid w:val="00814440"/>
    <w:rsid w:val="00814445"/>
    <w:rsid w:val="008149F7"/>
    <w:rsid w:val="00814D73"/>
    <w:rsid w:val="00815853"/>
    <w:rsid w:val="008159A6"/>
    <w:rsid w:val="008215DA"/>
    <w:rsid w:val="0082180F"/>
    <w:rsid w:val="00821B56"/>
    <w:rsid w:val="00822520"/>
    <w:rsid w:val="00827BE0"/>
    <w:rsid w:val="00827DF1"/>
    <w:rsid w:val="0083043B"/>
    <w:rsid w:val="0083184A"/>
    <w:rsid w:val="00831882"/>
    <w:rsid w:val="00831FAD"/>
    <w:rsid w:val="008324B2"/>
    <w:rsid w:val="00834E9D"/>
    <w:rsid w:val="00835C05"/>
    <w:rsid w:val="008373C3"/>
    <w:rsid w:val="00837DD2"/>
    <w:rsid w:val="00840098"/>
    <w:rsid w:val="008402F9"/>
    <w:rsid w:val="008403D9"/>
    <w:rsid w:val="00840512"/>
    <w:rsid w:val="00840AAF"/>
    <w:rsid w:val="00840B99"/>
    <w:rsid w:val="0084308D"/>
    <w:rsid w:val="00844BA9"/>
    <w:rsid w:val="008454C2"/>
    <w:rsid w:val="0084569D"/>
    <w:rsid w:val="00845C07"/>
    <w:rsid w:val="00846508"/>
    <w:rsid w:val="0084695D"/>
    <w:rsid w:val="00846B47"/>
    <w:rsid w:val="00851790"/>
    <w:rsid w:val="00851FC4"/>
    <w:rsid w:val="008524E0"/>
    <w:rsid w:val="008530E6"/>
    <w:rsid w:val="0085337F"/>
    <w:rsid w:val="0085342C"/>
    <w:rsid w:val="00853C4D"/>
    <w:rsid w:val="00853F7B"/>
    <w:rsid w:val="00860D16"/>
    <w:rsid w:val="00861287"/>
    <w:rsid w:val="00861A0E"/>
    <w:rsid w:val="00862EB6"/>
    <w:rsid w:val="00863E9A"/>
    <w:rsid w:val="00863ECF"/>
    <w:rsid w:val="00864257"/>
    <w:rsid w:val="0086442C"/>
    <w:rsid w:val="00864B38"/>
    <w:rsid w:val="00865A40"/>
    <w:rsid w:val="00867BA0"/>
    <w:rsid w:val="008722D9"/>
    <w:rsid w:val="00872573"/>
    <w:rsid w:val="00872E54"/>
    <w:rsid w:val="008730B4"/>
    <w:rsid w:val="00873527"/>
    <w:rsid w:val="00874520"/>
    <w:rsid w:val="00874FA0"/>
    <w:rsid w:val="00877DEB"/>
    <w:rsid w:val="0088180B"/>
    <w:rsid w:val="0088202F"/>
    <w:rsid w:val="00882183"/>
    <w:rsid w:val="008827CA"/>
    <w:rsid w:val="00883229"/>
    <w:rsid w:val="008837DC"/>
    <w:rsid w:val="00883A98"/>
    <w:rsid w:val="00883DA1"/>
    <w:rsid w:val="008840BE"/>
    <w:rsid w:val="0088478B"/>
    <w:rsid w:val="008856E8"/>
    <w:rsid w:val="00885E96"/>
    <w:rsid w:val="008861A0"/>
    <w:rsid w:val="0088632B"/>
    <w:rsid w:val="00886826"/>
    <w:rsid w:val="00886F06"/>
    <w:rsid w:val="008916A2"/>
    <w:rsid w:val="00892314"/>
    <w:rsid w:val="00892448"/>
    <w:rsid w:val="00892EBA"/>
    <w:rsid w:val="00893307"/>
    <w:rsid w:val="00894032"/>
    <w:rsid w:val="00895B44"/>
    <w:rsid w:val="00895CB9"/>
    <w:rsid w:val="008967D0"/>
    <w:rsid w:val="008A0C7E"/>
    <w:rsid w:val="008A0D64"/>
    <w:rsid w:val="008A0E9F"/>
    <w:rsid w:val="008A2FB1"/>
    <w:rsid w:val="008A2FFE"/>
    <w:rsid w:val="008A3D07"/>
    <w:rsid w:val="008A469B"/>
    <w:rsid w:val="008A49B4"/>
    <w:rsid w:val="008A4CD9"/>
    <w:rsid w:val="008A538F"/>
    <w:rsid w:val="008A5FB0"/>
    <w:rsid w:val="008A6EA9"/>
    <w:rsid w:val="008A7398"/>
    <w:rsid w:val="008A7891"/>
    <w:rsid w:val="008A7B1F"/>
    <w:rsid w:val="008B0DD6"/>
    <w:rsid w:val="008B1450"/>
    <w:rsid w:val="008B1807"/>
    <w:rsid w:val="008B195A"/>
    <w:rsid w:val="008B2A28"/>
    <w:rsid w:val="008B3533"/>
    <w:rsid w:val="008B36BF"/>
    <w:rsid w:val="008B491A"/>
    <w:rsid w:val="008B5AC3"/>
    <w:rsid w:val="008B63E9"/>
    <w:rsid w:val="008B6F2B"/>
    <w:rsid w:val="008B7A60"/>
    <w:rsid w:val="008C1369"/>
    <w:rsid w:val="008C1508"/>
    <w:rsid w:val="008C1A00"/>
    <w:rsid w:val="008C20E7"/>
    <w:rsid w:val="008C2875"/>
    <w:rsid w:val="008C30D8"/>
    <w:rsid w:val="008C3D2A"/>
    <w:rsid w:val="008C4079"/>
    <w:rsid w:val="008C59B6"/>
    <w:rsid w:val="008C61A9"/>
    <w:rsid w:val="008C66CB"/>
    <w:rsid w:val="008C7127"/>
    <w:rsid w:val="008D067D"/>
    <w:rsid w:val="008D0BD8"/>
    <w:rsid w:val="008D0C55"/>
    <w:rsid w:val="008D1152"/>
    <w:rsid w:val="008D177A"/>
    <w:rsid w:val="008D1A90"/>
    <w:rsid w:val="008D244B"/>
    <w:rsid w:val="008D343F"/>
    <w:rsid w:val="008D40B4"/>
    <w:rsid w:val="008D4735"/>
    <w:rsid w:val="008D4A2A"/>
    <w:rsid w:val="008D61DD"/>
    <w:rsid w:val="008D665F"/>
    <w:rsid w:val="008D7022"/>
    <w:rsid w:val="008D70E5"/>
    <w:rsid w:val="008D7C47"/>
    <w:rsid w:val="008E139D"/>
    <w:rsid w:val="008E3B52"/>
    <w:rsid w:val="008E3DAF"/>
    <w:rsid w:val="008E4F84"/>
    <w:rsid w:val="008E5173"/>
    <w:rsid w:val="008E59EF"/>
    <w:rsid w:val="008E5B1B"/>
    <w:rsid w:val="008E5CF6"/>
    <w:rsid w:val="008E617A"/>
    <w:rsid w:val="008E763D"/>
    <w:rsid w:val="008F014A"/>
    <w:rsid w:val="008F069E"/>
    <w:rsid w:val="008F1083"/>
    <w:rsid w:val="008F28BA"/>
    <w:rsid w:val="008F3B2B"/>
    <w:rsid w:val="008F4548"/>
    <w:rsid w:val="008F6273"/>
    <w:rsid w:val="00900C7F"/>
    <w:rsid w:val="00901AAD"/>
    <w:rsid w:val="009026E7"/>
    <w:rsid w:val="009030F6"/>
    <w:rsid w:val="00903147"/>
    <w:rsid w:val="00903406"/>
    <w:rsid w:val="00904E94"/>
    <w:rsid w:val="00904EA0"/>
    <w:rsid w:val="009052C5"/>
    <w:rsid w:val="009067B0"/>
    <w:rsid w:val="009067D4"/>
    <w:rsid w:val="00906FEB"/>
    <w:rsid w:val="00910170"/>
    <w:rsid w:val="00910BF1"/>
    <w:rsid w:val="00912254"/>
    <w:rsid w:val="00912AE3"/>
    <w:rsid w:val="00912E68"/>
    <w:rsid w:val="00913C3A"/>
    <w:rsid w:val="0091400B"/>
    <w:rsid w:val="00914190"/>
    <w:rsid w:val="0091524E"/>
    <w:rsid w:val="00915C42"/>
    <w:rsid w:val="00915D57"/>
    <w:rsid w:val="009160F9"/>
    <w:rsid w:val="00917596"/>
    <w:rsid w:val="00917BBE"/>
    <w:rsid w:val="00920696"/>
    <w:rsid w:val="009213A1"/>
    <w:rsid w:val="00922722"/>
    <w:rsid w:val="00923317"/>
    <w:rsid w:val="00923AF8"/>
    <w:rsid w:val="009258C4"/>
    <w:rsid w:val="00927F3E"/>
    <w:rsid w:val="00930E94"/>
    <w:rsid w:val="00931379"/>
    <w:rsid w:val="00931612"/>
    <w:rsid w:val="00931D22"/>
    <w:rsid w:val="009320AE"/>
    <w:rsid w:val="009325C0"/>
    <w:rsid w:val="0093314F"/>
    <w:rsid w:val="00933A7A"/>
    <w:rsid w:val="00935886"/>
    <w:rsid w:val="00935EDE"/>
    <w:rsid w:val="009420B8"/>
    <w:rsid w:val="00943C76"/>
    <w:rsid w:val="00945BD6"/>
    <w:rsid w:val="009463CA"/>
    <w:rsid w:val="00946DF9"/>
    <w:rsid w:val="00947EC1"/>
    <w:rsid w:val="0095090A"/>
    <w:rsid w:val="00950B59"/>
    <w:rsid w:val="00950D12"/>
    <w:rsid w:val="0095106B"/>
    <w:rsid w:val="00951200"/>
    <w:rsid w:val="00952C22"/>
    <w:rsid w:val="00952F3D"/>
    <w:rsid w:val="00952FBB"/>
    <w:rsid w:val="0095305C"/>
    <w:rsid w:val="00953116"/>
    <w:rsid w:val="00953220"/>
    <w:rsid w:val="009547F8"/>
    <w:rsid w:val="00956E19"/>
    <w:rsid w:val="00957267"/>
    <w:rsid w:val="00957A69"/>
    <w:rsid w:val="009604F6"/>
    <w:rsid w:val="009606EC"/>
    <w:rsid w:val="00960D9A"/>
    <w:rsid w:val="009617E9"/>
    <w:rsid w:val="00961D8D"/>
    <w:rsid w:val="00961E5B"/>
    <w:rsid w:val="009620F1"/>
    <w:rsid w:val="00962810"/>
    <w:rsid w:val="00962B7C"/>
    <w:rsid w:val="00965230"/>
    <w:rsid w:val="00967277"/>
    <w:rsid w:val="00967484"/>
    <w:rsid w:val="0096772C"/>
    <w:rsid w:val="00967A26"/>
    <w:rsid w:val="00970162"/>
    <w:rsid w:val="0097148C"/>
    <w:rsid w:val="00972445"/>
    <w:rsid w:val="00973BD6"/>
    <w:rsid w:val="00973C00"/>
    <w:rsid w:val="009749E2"/>
    <w:rsid w:val="00975E7D"/>
    <w:rsid w:val="00976B5B"/>
    <w:rsid w:val="00976DE3"/>
    <w:rsid w:val="00977011"/>
    <w:rsid w:val="00977FCB"/>
    <w:rsid w:val="00980928"/>
    <w:rsid w:val="00980FF7"/>
    <w:rsid w:val="009818C8"/>
    <w:rsid w:val="00982906"/>
    <w:rsid w:val="00982AC3"/>
    <w:rsid w:val="009838FB"/>
    <w:rsid w:val="00984E5D"/>
    <w:rsid w:val="00984EA9"/>
    <w:rsid w:val="00985705"/>
    <w:rsid w:val="00986BB6"/>
    <w:rsid w:val="00987FB0"/>
    <w:rsid w:val="009919ED"/>
    <w:rsid w:val="00991E27"/>
    <w:rsid w:val="009920FF"/>
    <w:rsid w:val="00992BBE"/>
    <w:rsid w:val="0099460F"/>
    <w:rsid w:val="009948D8"/>
    <w:rsid w:val="009949DD"/>
    <w:rsid w:val="009959D5"/>
    <w:rsid w:val="00996151"/>
    <w:rsid w:val="00996C71"/>
    <w:rsid w:val="00997ABA"/>
    <w:rsid w:val="009A03C8"/>
    <w:rsid w:val="009A0402"/>
    <w:rsid w:val="009A074B"/>
    <w:rsid w:val="009A25AC"/>
    <w:rsid w:val="009A314D"/>
    <w:rsid w:val="009A65FF"/>
    <w:rsid w:val="009A6DE2"/>
    <w:rsid w:val="009A756A"/>
    <w:rsid w:val="009A77FB"/>
    <w:rsid w:val="009A7CE3"/>
    <w:rsid w:val="009B04BD"/>
    <w:rsid w:val="009B08F4"/>
    <w:rsid w:val="009B133C"/>
    <w:rsid w:val="009B268A"/>
    <w:rsid w:val="009B2B6D"/>
    <w:rsid w:val="009B32A3"/>
    <w:rsid w:val="009B3382"/>
    <w:rsid w:val="009B55C9"/>
    <w:rsid w:val="009B5828"/>
    <w:rsid w:val="009C03C9"/>
    <w:rsid w:val="009C1E17"/>
    <w:rsid w:val="009C30C5"/>
    <w:rsid w:val="009C3315"/>
    <w:rsid w:val="009C3694"/>
    <w:rsid w:val="009C3C89"/>
    <w:rsid w:val="009C3DA0"/>
    <w:rsid w:val="009C4A9A"/>
    <w:rsid w:val="009C59DD"/>
    <w:rsid w:val="009C78A2"/>
    <w:rsid w:val="009C7CF4"/>
    <w:rsid w:val="009C7FA9"/>
    <w:rsid w:val="009D0CBB"/>
    <w:rsid w:val="009D22BB"/>
    <w:rsid w:val="009D2801"/>
    <w:rsid w:val="009D40EE"/>
    <w:rsid w:val="009D4FB7"/>
    <w:rsid w:val="009D52A4"/>
    <w:rsid w:val="009D62DE"/>
    <w:rsid w:val="009D6AE7"/>
    <w:rsid w:val="009D6FD3"/>
    <w:rsid w:val="009D7F16"/>
    <w:rsid w:val="009E0128"/>
    <w:rsid w:val="009E028A"/>
    <w:rsid w:val="009E059B"/>
    <w:rsid w:val="009E0A03"/>
    <w:rsid w:val="009E1AB0"/>
    <w:rsid w:val="009E26C2"/>
    <w:rsid w:val="009E2AB1"/>
    <w:rsid w:val="009E3CA3"/>
    <w:rsid w:val="009E3F47"/>
    <w:rsid w:val="009E52E8"/>
    <w:rsid w:val="009E5706"/>
    <w:rsid w:val="009E5E4A"/>
    <w:rsid w:val="009E60CD"/>
    <w:rsid w:val="009E6780"/>
    <w:rsid w:val="009E75FD"/>
    <w:rsid w:val="009E7D0C"/>
    <w:rsid w:val="009E7DA0"/>
    <w:rsid w:val="009F1516"/>
    <w:rsid w:val="009F1B2C"/>
    <w:rsid w:val="009F1CA4"/>
    <w:rsid w:val="009F3683"/>
    <w:rsid w:val="009F3CB1"/>
    <w:rsid w:val="009F530A"/>
    <w:rsid w:val="009F533D"/>
    <w:rsid w:val="009F534B"/>
    <w:rsid w:val="009F6758"/>
    <w:rsid w:val="00A01A41"/>
    <w:rsid w:val="00A022C7"/>
    <w:rsid w:val="00A02D34"/>
    <w:rsid w:val="00A0309D"/>
    <w:rsid w:val="00A033E2"/>
    <w:rsid w:val="00A03783"/>
    <w:rsid w:val="00A03D33"/>
    <w:rsid w:val="00A03ED3"/>
    <w:rsid w:val="00A05942"/>
    <w:rsid w:val="00A05E94"/>
    <w:rsid w:val="00A078EB"/>
    <w:rsid w:val="00A07C16"/>
    <w:rsid w:val="00A11DDB"/>
    <w:rsid w:val="00A12CEF"/>
    <w:rsid w:val="00A14089"/>
    <w:rsid w:val="00A14DB1"/>
    <w:rsid w:val="00A16F3C"/>
    <w:rsid w:val="00A2081C"/>
    <w:rsid w:val="00A2098D"/>
    <w:rsid w:val="00A20AA0"/>
    <w:rsid w:val="00A20E63"/>
    <w:rsid w:val="00A214F9"/>
    <w:rsid w:val="00A247AF"/>
    <w:rsid w:val="00A25734"/>
    <w:rsid w:val="00A25A68"/>
    <w:rsid w:val="00A2650D"/>
    <w:rsid w:val="00A26757"/>
    <w:rsid w:val="00A27AF7"/>
    <w:rsid w:val="00A27E28"/>
    <w:rsid w:val="00A30653"/>
    <w:rsid w:val="00A308EA"/>
    <w:rsid w:val="00A30A49"/>
    <w:rsid w:val="00A315DC"/>
    <w:rsid w:val="00A32303"/>
    <w:rsid w:val="00A330C8"/>
    <w:rsid w:val="00A34837"/>
    <w:rsid w:val="00A34D5A"/>
    <w:rsid w:val="00A353F3"/>
    <w:rsid w:val="00A35C8A"/>
    <w:rsid w:val="00A40098"/>
    <w:rsid w:val="00A40D87"/>
    <w:rsid w:val="00A419FC"/>
    <w:rsid w:val="00A42A2E"/>
    <w:rsid w:val="00A4316C"/>
    <w:rsid w:val="00A431BA"/>
    <w:rsid w:val="00A44081"/>
    <w:rsid w:val="00A445FC"/>
    <w:rsid w:val="00A449EA"/>
    <w:rsid w:val="00A44BF1"/>
    <w:rsid w:val="00A46BB7"/>
    <w:rsid w:val="00A47256"/>
    <w:rsid w:val="00A507AD"/>
    <w:rsid w:val="00A51A3F"/>
    <w:rsid w:val="00A51E26"/>
    <w:rsid w:val="00A522D3"/>
    <w:rsid w:val="00A5347D"/>
    <w:rsid w:val="00A53CDB"/>
    <w:rsid w:val="00A541E5"/>
    <w:rsid w:val="00A542F0"/>
    <w:rsid w:val="00A560C2"/>
    <w:rsid w:val="00A5611C"/>
    <w:rsid w:val="00A56612"/>
    <w:rsid w:val="00A56F4F"/>
    <w:rsid w:val="00A606B8"/>
    <w:rsid w:val="00A6203E"/>
    <w:rsid w:val="00A6246F"/>
    <w:rsid w:val="00A62884"/>
    <w:rsid w:val="00A62FB1"/>
    <w:rsid w:val="00A6337E"/>
    <w:rsid w:val="00A640FC"/>
    <w:rsid w:val="00A658B5"/>
    <w:rsid w:val="00A65C4E"/>
    <w:rsid w:val="00A6632B"/>
    <w:rsid w:val="00A66942"/>
    <w:rsid w:val="00A66FFE"/>
    <w:rsid w:val="00A671A7"/>
    <w:rsid w:val="00A675BE"/>
    <w:rsid w:val="00A7042D"/>
    <w:rsid w:val="00A71AEA"/>
    <w:rsid w:val="00A72D0A"/>
    <w:rsid w:val="00A73D91"/>
    <w:rsid w:val="00A74E81"/>
    <w:rsid w:val="00A75758"/>
    <w:rsid w:val="00A76925"/>
    <w:rsid w:val="00A770A7"/>
    <w:rsid w:val="00A777AA"/>
    <w:rsid w:val="00A77CF0"/>
    <w:rsid w:val="00A810CC"/>
    <w:rsid w:val="00A8163F"/>
    <w:rsid w:val="00A8178B"/>
    <w:rsid w:val="00A82458"/>
    <w:rsid w:val="00A83846"/>
    <w:rsid w:val="00A83CEE"/>
    <w:rsid w:val="00A84287"/>
    <w:rsid w:val="00A8430F"/>
    <w:rsid w:val="00A850C7"/>
    <w:rsid w:val="00A870BD"/>
    <w:rsid w:val="00A87958"/>
    <w:rsid w:val="00A90CE3"/>
    <w:rsid w:val="00A92152"/>
    <w:rsid w:val="00A9232A"/>
    <w:rsid w:val="00A92BAA"/>
    <w:rsid w:val="00A92DE9"/>
    <w:rsid w:val="00A933CA"/>
    <w:rsid w:val="00A93620"/>
    <w:rsid w:val="00A93740"/>
    <w:rsid w:val="00A9411A"/>
    <w:rsid w:val="00A94A98"/>
    <w:rsid w:val="00A94C7D"/>
    <w:rsid w:val="00A964EB"/>
    <w:rsid w:val="00A96C0D"/>
    <w:rsid w:val="00A96D22"/>
    <w:rsid w:val="00A970B2"/>
    <w:rsid w:val="00A97180"/>
    <w:rsid w:val="00A97C3F"/>
    <w:rsid w:val="00A97F02"/>
    <w:rsid w:val="00AA01DD"/>
    <w:rsid w:val="00AA0BE2"/>
    <w:rsid w:val="00AA11A8"/>
    <w:rsid w:val="00AA1759"/>
    <w:rsid w:val="00AA1F9C"/>
    <w:rsid w:val="00AA2189"/>
    <w:rsid w:val="00AA2FD9"/>
    <w:rsid w:val="00AA3B7D"/>
    <w:rsid w:val="00AA48BF"/>
    <w:rsid w:val="00AA4930"/>
    <w:rsid w:val="00AA5091"/>
    <w:rsid w:val="00AA5565"/>
    <w:rsid w:val="00AA57BF"/>
    <w:rsid w:val="00AA64A2"/>
    <w:rsid w:val="00AA7867"/>
    <w:rsid w:val="00AB0A6A"/>
    <w:rsid w:val="00AB0CD3"/>
    <w:rsid w:val="00AB16B1"/>
    <w:rsid w:val="00AB19C1"/>
    <w:rsid w:val="00AB1FB5"/>
    <w:rsid w:val="00AB2DEA"/>
    <w:rsid w:val="00AB33A3"/>
    <w:rsid w:val="00AB45A6"/>
    <w:rsid w:val="00AB4DF6"/>
    <w:rsid w:val="00AB6650"/>
    <w:rsid w:val="00AB7525"/>
    <w:rsid w:val="00AB7788"/>
    <w:rsid w:val="00AC0812"/>
    <w:rsid w:val="00AC1079"/>
    <w:rsid w:val="00AC1455"/>
    <w:rsid w:val="00AC3B48"/>
    <w:rsid w:val="00AC44BA"/>
    <w:rsid w:val="00AC495F"/>
    <w:rsid w:val="00AC50C6"/>
    <w:rsid w:val="00AC5127"/>
    <w:rsid w:val="00AC519C"/>
    <w:rsid w:val="00AC53C2"/>
    <w:rsid w:val="00AC6881"/>
    <w:rsid w:val="00AC7244"/>
    <w:rsid w:val="00AD02E0"/>
    <w:rsid w:val="00AD0884"/>
    <w:rsid w:val="00AD13FA"/>
    <w:rsid w:val="00AD1D35"/>
    <w:rsid w:val="00AD36EE"/>
    <w:rsid w:val="00AD468C"/>
    <w:rsid w:val="00AD5D5B"/>
    <w:rsid w:val="00AD6967"/>
    <w:rsid w:val="00AD7F8E"/>
    <w:rsid w:val="00AE15A1"/>
    <w:rsid w:val="00AE237F"/>
    <w:rsid w:val="00AE2E77"/>
    <w:rsid w:val="00AE2EB5"/>
    <w:rsid w:val="00AE3B70"/>
    <w:rsid w:val="00AE418E"/>
    <w:rsid w:val="00AE4638"/>
    <w:rsid w:val="00AE500B"/>
    <w:rsid w:val="00AE5DC1"/>
    <w:rsid w:val="00AE6809"/>
    <w:rsid w:val="00AE7612"/>
    <w:rsid w:val="00AF0128"/>
    <w:rsid w:val="00AF0ADA"/>
    <w:rsid w:val="00AF0B0B"/>
    <w:rsid w:val="00AF1FBF"/>
    <w:rsid w:val="00AF252F"/>
    <w:rsid w:val="00AF278A"/>
    <w:rsid w:val="00AF2B72"/>
    <w:rsid w:val="00AF3E2A"/>
    <w:rsid w:val="00AF3F9A"/>
    <w:rsid w:val="00AF56F4"/>
    <w:rsid w:val="00AF619E"/>
    <w:rsid w:val="00AF7633"/>
    <w:rsid w:val="00AF7F90"/>
    <w:rsid w:val="00B016B1"/>
    <w:rsid w:val="00B0213B"/>
    <w:rsid w:val="00B02BB0"/>
    <w:rsid w:val="00B03C4A"/>
    <w:rsid w:val="00B049A7"/>
    <w:rsid w:val="00B04E6D"/>
    <w:rsid w:val="00B05265"/>
    <w:rsid w:val="00B05297"/>
    <w:rsid w:val="00B056FD"/>
    <w:rsid w:val="00B05B12"/>
    <w:rsid w:val="00B060DB"/>
    <w:rsid w:val="00B06540"/>
    <w:rsid w:val="00B06B6C"/>
    <w:rsid w:val="00B07064"/>
    <w:rsid w:val="00B0775A"/>
    <w:rsid w:val="00B102C2"/>
    <w:rsid w:val="00B117A9"/>
    <w:rsid w:val="00B1236E"/>
    <w:rsid w:val="00B13EDA"/>
    <w:rsid w:val="00B14F0C"/>
    <w:rsid w:val="00B155DB"/>
    <w:rsid w:val="00B16170"/>
    <w:rsid w:val="00B16434"/>
    <w:rsid w:val="00B16AD1"/>
    <w:rsid w:val="00B1721B"/>
    <w:rsid w:val="00B17FBD"/>
    <w:rsid w:val="00B20429"/>
    <w:rsid w:val="00B20DD4"/>
    <w:rsid w:val="00B22648"/>
    <w:rsid w:val="00B242B8"/>
    <w:rsid w:val="00B2598E"/>
    <w:rsid w:val="00B270A9"/>
    <w:rsid w:val="00B27470"/>
    <w:rsid w:val="00B30A35"/>
    <w:rsid w:val="00B30CA8"/>
    <w:rsid w:val="00B30EC1"/>
    <w:rsid w:val="00B314A2"/>
    <w:rsid w:val="00B32531"/>
    <w:rsid w:val="00B32E80"/>
    <w:rsid w:val="00B33D26"/>
    <w:rsid w:val="00B33DCA"/>
    <w:rsid w:val="00B33E65"/>
    <w:rsid w:val="00B342A8"/>
    <w:rsid w:val="00B35908"/>
    <w:rsid w:val="00B35CCA"/>
    <w:rsid w:val="00B36D54"/>
    <w:rsid w:val="00B37CE6"/>
    <w:rsid w:val="00B401D4"/>
    <w:rsid w:val="00B401F7"/>
    <w:rsid w:val="00B40CF5"/>
    <w:rsid w:val="00B41273"/>
    <w:rsid w:val="00B427E2"/>
    <w:rsid w:val="00B42839"/>
    <w:rsid w:val="00B43432"/>
    <w:rsid w:val="00B43ABD"/>
    <w:rsid w:val="00B44045"/>
    <w:rsid w:val="00B460D7"/>
    <w:rsid w:val="00B46365"/>
    <w:rsid w:val="00B468F4"/>
    <w:rsid w:val="00B47419"/>
    <w:rsid w:val="00B519A4"/>
    <w:rsid w:val="00B5210E"/>
    <w:rsid w:val="00B52788"/>
    <w:rsid w:val="00B52C91"/>
    <w:rsid w:val="00B54C8A"/>
    <w:rsid w:val="00B54E90"/>
    <w:rsid w:val="00B55D4D"/>
    <w:rsid w:val="00B5661D"/>
    <w:rsid w:val="00B57490"/>
    <w:rsid w:val="00B575A4"/>
    <w:rsid w:val="00B57816"/>
    <w:rsid w:val="00B61402"/>
    <w:rsid w:val="00B61BBE"/>
    <w:rsid w:val="00B625E7"/>
    <w:rsid w:val="00B62B5D"/>
    <w:rsid w:val="00B63B45"/>
    <w:rsid w:val="00B63E61"/>
    <w:rsid w:val="00B65609"/>
    <w:rsid w:val="00B66A07"/>
    <w:rsid w:val="00B66AA9"/>
    <w:rsid w:val="00B70E5B"/>
    <w:rsid w:val="00B7179C"/>
    <w:rsid w:val="00B71E30"/>
    <w:rsid w:val="00B71E8F"/>
    <w:rsid w:val="00B722D3"/>
    <w:rsid w:val="00B72B86"/>
    <w:rsid w:val="00B741CE"/>
    <w:rsid w:val="00B744D8"/>
    <w:rsid w:val="00B76CBE"/>
    <w:rsid w:val="00B772F2"/>
    <w:rsid w:val="00B80345"/>
    <w:rsid w:val="00B81672"/>
    <w:rsid w:val="00B81B19"/>
    <w:rsid w:val="00B83690"/>
    <w:rsid w:val="00B83960"/>
    <w:rsid w:val="00B83C76"/>
    <w:rsid w:val="00B8448F"/>
    <w:rsid w:val="00B847C1"/>
    <w:rsid w:val="00B85150"/>
    <w:rsid w:val="00B85238"/>
    <w:rsid w:val="00B86BF8"/>
    <w:rsid w:val="00B86D18"/>
    <w:rsid w:val="00B87BBA"/>
    <w:rsid w:val="00B9096A"/>
    <w:rsid w:val="00B92253"/>
    <w:rsid w:val="00B9281D"/>
    <w:rsid w:val="00B94029"/>
    <w:rsid w:val="00B94D9B"/>
    <w:rsid w:val="00B951C6"/>
    <w:rsid w:val="00B965BD"/>
    <w:rsid w:val="00B96B56"/>
    <w:rsid w:val="00B96D41"/>
    <w:rsid w:val="00B97095"/>
    <w:rsid w:val="00B97F10"/>
    <w:rsid w:val="00BA01B4"/>
    <w:rsid w:val="00BA0ADE"/>
    <w:rsid w:val="00BA0F9A"/>
    <w:rsid w:val="00BA142D"/>
    <w:rsid w:val="00BA17E3"/>
    <w:rsid w:val="00BA26C9"/>
    <w:rsid w:val="00BA2744"/>
    <w:rsid w:val="00BA2A5A"/>
    <w:rsid w:val="00BA3161"/>
    <w:rsid w:val="00BA37C5"/>
    <w:rsid w:val="00BA3DA5"/>
    <w:rsid w:val="00BA449D"/>
    <w:rsid w:val="00BA7066"/>
    <w:rsid w:val="00BB4B22"/>
    <w:rsid w:val="00BB4EEA"/>
    <w:rsid w:val="00BB50A0"/>
    <w:rsid w:val="00BB5899"/>
    <w:rsid w:val="00BB64A8"/>
    <w:rsid w:val="00BB68DA"/>
    <w:rsid w:val="00BB7797"/>
    <w:rsid w:val="00BC0FCA"/>
    <w:rsid w:val="00BC138C"/>
    <w:rsid w:val="00BC1CF2"/>
    <w:rsid w:val="00BC26C2"/>
    <w:rsid w:val="00BC4380"/>
    <w:rsid w:val="00BC4455"/>
    <w:rsid w:val="00BC47A7"/>
    <w:rsid w:val="00BC625F"/>
    <w:rsid w:val="00BC68E6"/>
    <w:rsid w:val="00BC69F8"/>
    <w:rsid w:val="00BC7241"/>
    <w:rsid w:val="00BC786C"/>
    <w:rsid w:val="00BC7957"/>
    <w:rsid w:val="00BD1C5A"/>
    <w:rsid w:val="00BD20F7"/>
    <w:rsid w:val="00BD3E53"/>
    <w:rsid w:val="00BD4C54"/>
    <w:rsid w:val="00BD66E9"/>
    <w:rsid w:val="00BD77B2"/>
    <w:rsid w:val="00BD7907"/>
    <w:rsid w:val="00BE0048"/>
    <w:rsid w:val="00BE0141"/>
    <w:rsid w:val="00BE0241"/>
    <w:rsid w:val="00BE0C54"/>
    <w:rsid w:val="00BE120A"/>
    <w:rsid w:val="00BE1745"/>
    <w:rsid w:val="00BE2420"/>
    <w:rsid w:val="00BE2B5E"/>
    <w:rsid w:val="00BE512C"/>
    <w:rsid w:val="00BE58BA"/>
    <w:rsid w:val="00BE657A"/>
    <w:rsid w:val="00BE7A9B"/>
    <w:rsid w:val="00BE7FF2"/>
    <w:rsid w:val="00BF04D4"/>
    <w:rsid w:val="00BF0E13"/>
    <w:rsid w:val="00BF0E23"/>
    <w:rsid w:val="00BF3B48"/>
    <w:rsid w:val="00BF3BB5"/>
    <w:rsid w:val="00BF3CFC"/>
    <w:rsid w:val="00BF3FE4"/>
    <w:rsid w:val="00BF4303"/>
    <w:rsid w:val="00BF4A32"/>
    <w:rsid w:val="00BF6371"/>
    <w:rsid w:val="00BF74CB"/>
    <w:rsid w:val="00C0000B"/>
    <w:rsid w:val="00C00A9F"/>
    <w:rsid w:val="00C01144"/>
    <w:rsid w:val="00C0192A"/>
    <w:rsid w:val="00C01A22"/>
    <w:rsid w:val="00C038E2"/>
    <w:rsid w:val="00C06E91"/>
    <w:rsid w:val="00C0754E"/>
    <w:rsid w:val="00C104C5"/>
    <w:rsid w:val="00C107DA"/>
    <w:rsid w:val="00C1153C"/>
    <w:rsid w:val="00C118DA"/>
    <w:rsid w:val="00C11AEB"/>
    <w:rsid w:val="00C11AF0"/>
    <w:rsid w:val="00C11E78"/>
    <w:rsid w:val="00C12DFF"/>
    <w:rsid w:val="00C12EE3"/>
    <w:rsid w:val="00C137AF"/>
    <w:rsid w:val="00C15103"/>
    <w:rsid w:val="00C15653"/>
    <w:rsid w:val="00C15909"/>
    <w:rsid w:val="00C15BC7"/>
    <w:rsid w:val="00C15E71"/>
    <w:rsid w:val="00C16642"/>
    <w:rsid w:val="00C16FD2"/>
    <w:rsid w:val="00C20054"/>
    <w:rsid w:val="00C20E17"/>
    <w:rsid w:val="00C210B6"/>
    <w:rsid w:val="00C213C2"/>
    <w:rsid w:val="00C21CA3"/>
    <w:rsid w:val="00C227DE"/>
    <w:rsid w:val="00C22DA1"/>
    <w:rsid w:val="00C2475C"/>
    <w:rsid w:val="00C258EC"/>
    <w:rsid w:val="00C25D39"/>
    <w:rsid w:val="00C26A09"/>
    <w:rsid w:val="00C26BB1"/>
    <w:rsid w:val="00C27F9C"/>
    <w:rsid w:val="00C30FB0"/>
    <w:rsid w:val="00C3100A"/>
    <w:rsid w:val="00C3126C"/>
    <w:rsid w:val="00C31DC8"/>
    <w:rsid w:val="00C321ED"/>
    <w:rsid w:val="00C33119"/>
    <w:rsid w:val="00C35850"/>
    <w:rsid w:val="00C36ECC"/>
    <w:rsid w:val="00C376A1"/>
    <w:rsid w:val="00C3782A"/>
    <w:rsid w:val="00C4025E"/>
    <w:rsid w:val="00C4110B"/>
    <w:rsid w:val="00C41129"/>
    <w:rsid w:val="00C41818"/>
    <w:rsid w:val="00C42BC1"/>
    <w:rsid w:val="00C42DA2"/>
    <w:rsid w:val="00C42FC3"/>
    <w:rsid w:val="00C43D83"/>
    <w:rsid w:val="00C444E9"/>
    <w:rsid w:val="00C450B3"/>
    <w:rsid w:val="00C46DFC"/>
    <w:rsid w:val="00C4760B"/>
    <w:rsid w:val="00C47675"/>
    <w:rsid w:val="00C4791F"/>
    <w:rsid w:val="00C4795B"/>
    <w:rsid w:val="00C47A51"/>
    <w:rsid w:val="00C47C91"/>
    <w:rsid w:val="00C47F50"/>
    <w:rsid w:val="00C502BA"/>
    <w:rsid w:val="00C50843"/>
    <w:rsid w:val="00C51661"/>
    <w:rsid w:val="00C527FD"/>
    <w:rsid w:val="00C54B8C"/>
    <w:rsid w:val="00C5641B"/>
    <w:rsid w:val="00C56440"/>
    <w:rsid w:val="00C56E6A"/>
    <w:rsid w:val="00C571C8"/>
    <w:rsid w:val="00C57821"/>
    <w:rsid w:val="00C57AD4"/>
    <w:rsid w:val="00C621D4"/>
    <w:rsid w:val="00C62243"/>
    <w:rsid w:val="00C62A23"/>
    <w:rsid w:val="00C64E09"/>
    <w:rsid w:val="00C656F1"/>
    <w:rsid w:val="00C657B2"/>
    <w:rsid w:val="00C65BA0"/>
    <w:rsid w:val="00C65EFD"/>
    <w:rsid w:val="00C668C7"/>
    <w:rsid w:val="00C679EF"/>
    <w:rsid w:val="00C72179"/>
    <w:rsid w:val="00C75648"/>
    <w:rsid w:val="00C75D72"/>
    <w:rsid w:val="00C7621B"/>
    <w:rsid w:val="00C77999"/>
    <w:rsid w:val="00C80529"/>
    <w:rsid w:val="00C807C8"/>
    <w:rsid w:val="00C80855"/>
    <w:rsid w:val="00C80EC8"/>
    <w:rsid w:val="00C819A3"/>
    <w:rsid w:val="00C820F6"/>
    <w:rsid w:val="00C82582"/>
    <w:rsid w:val="00C83DB5"/>
    <w:rsid w:val="00C84558"/>
    <w:rsid w:val="00C84602"/>
    <w:rsid w:val="00C84C24"/>
    <w:rsid w:val="00C850FB"/>
    <w:rsid w:val="00C8543A"/>
    <w:rsid w:val="00C8613A"/>
    <w:rsid w:val="00C900B1"/>
    <w:rsid w:val="00C9087F"/>
    <w:rsid w:val="00C913A1"/>
    <w:rsid w:val="00C91F37"/>
    <w:rsid w:val="00C9241D"/>
    <w:rsid w:val="00C93369"/>
    <w:rsid w:val="00C93DD5"/>
    <w:rsid w:val="00C93FDA"/>
    <w:rsid w:val="00C94791"/>
    <w:rsid w:val="00C97030"/>
    <w:rsid w:val="00CA029D"/>
    <w:rsid w:val="00CA076A"/>
    <w:rsid w:val="00CA15A6"/>
    <w:rsid w:val="00CA4A37"/>
    <w:rsid w:val="00CA4C2F"/>
    <w:rsid w:val="00CA4ED9"/>
    <w:rsid w:val="00CA577A"/>
    <w:rsid w:val="00CA5A00"/>
    <w:rsid w:val="00CA6C58"/>
    <w:rsid w:val="00CA7BD0"/>
    <w:rsid w:val="00CB0F5A"/>
    <w:rsid w:val="00CB2151"/>
    <w:rsid w:val="00CB2564"/>
    <w:rsid w:val="00CB2C49"/>
    <w:rsid w:val="00CB3ABC"/>
    <w:rsid w:val="00CB4C6E"/>
    <w:rsid w:val="00CB5C1D"/>
    <w:rsid w:val="00CB62D0"/>
    <w:rsid w:val="00CB62EE"/>
    <w:rsid w:val="00CB68B4"/>
    <w:rsid w:val="00CB7B73"/>
    <w:rsid w:val="00CB7B99"/>
    <w:rsid w:val="00CB7FD6"/>
    <w:rsid w:val="00CC0745"/>
    <w:rsid w:val="00CC0EDC"/>
    <w:rsid w:val="00CC1FDA"/>
    <w:rsid w:val="00CC1FFE"/>
    <w:rsid w:val="00CC2376"/>
    <w:rsid w:val="00CC5A0C"/>
    <w:rsid w:val="00CC606D"/>
    <w:rsid w:val="00CD0095"/>
    <w:rsid w:val="00CD2EFF"/>
    <w:rsid w:val="00CD3F66"/>
    <w:rsid w:val="00CD45A2"/>
    <w:rsid w:val="00CD4741"/>
    <w:rsid w:val="00CD60B4"/>
    <w:rsid w:val="00CD771F"/>
    <w:rsid w:val="00CD7A1B"/>
    <w:rsid w:val="00CE06E1"/>
    <w:rsid w:val="00CE102E"/>
    <w:rsid w:val="00CE14E7"/>
    <w:rsid w:val="00CE2146"/>
    <w:rsid w:val="00CE3A90"/>
    <w:rsid w:val="00CE3EF2"/>
    <w:rsid w:val="00CE4C11"/>
    <w:rsid w:val="00CE5367"/>
    <w:rsid w:val="00CE5890"/>
    <w:rsid w:val="00CE5B9A"/>
    <w:rsid w:val="00CE5BF5"/>
    <w:rsid w:val="00CE659D"/>
    <w:rsid w:val="00CE67DB"/>
    <w:rsid w:val="00CE69E5"/>
    <w:rsid w:val="00CE751A"/>
    <w:rsid w:val="00CF031D"/>
    <w:rsid w:val="00CF0C57"/>
    <w:rsid w:val="00CF217F"/>
    <w:rsid w:val="00CF22D9"/>
    <w:rsid w:val="00CF3031"/>
    <w:rsid w:val="00CF4297"/>
    <w:rsid w:val="00CF5184"/>
    <w:rsid w:val="00CF606C"/>
    <w:rsid w:val="00CF6CF1"/>
    <w:rsid w:val="00D0015A"/>
    <w:rsid w:val="00D00318"/>
    <w:rsid w:val="00D004BF"/>
    <w:rsid w:val="00D00685"/>
    <w:rsid w:val="00D00B44"/>
    <w:rsid w:val="00D00EE7"/>
    <w:rsid w:val="00D01F7F"/>
    <w:rsid w:val="00D02A0F"/>
    <w:rsid w:val="00D040D2"/>
    <w:rsid w:val="00D05F2E"/>
    <w:rsid w:val="00D06711"/>
    <w:rsid w:val="00D069C2"/>
    <w:rsid w:val="00D0710F"/>
    <w:rsid w:val="00D0796A"/>
    <w:rsid w:val="00D07F16"/>
    <w:rsid w:val="00D105D2"/>
    <w:rsid w:val="00D10D05"/>
    <w:rsid w:val="00D10D19"/>
    <w:rsid w:val="00D1104F"/>
    <w:rsid w:val="00D11DE3"/>
    <w:rsid w:val="00D12E39"/>
    <w:rsid w:val="00D1327A"/>
    <w:rsid w:val="00D13FB2"/>
    <w:rsid w:val="00D14726"/>
    <w:rsid w:val="00D14C9F"/>
    <w:rsid w:val="00D156B5"/>
    <w:rsid w:val="00D1572B"/>
    <w:rsid w:val="00D16060"/>
    <w:rsid w:val="00D168B9"/>
    <w:rsid w:val="00D172ED"/>
    <w:rsid w:val="00D17314"/>
    <w:rsid w:val="00D20168"/>
    <w:rsid w:val="00D203C0"/>
    <w:rsid w:val="00D20D8E"/>
    <w:rsid w:val="00D214A2"/>
    <w:rsid w:val="00D2478A"/>
    <w:rsid w:val="00D24CAD"/>
    <w:rsid w:val="00D25D6B"/>
    <w:rsid w:val="00D262AF"/>
    <w:rsid w:val="00D26B0A"/>
    <w:rsid w:val="00D27603"/>
    <w:rsid w:val="00D30ACC"/>
    <w:rsid w:val="00D312BA"/>
    <w:rsid w:val="00D32AA6"/>
    <w:rsid w:val="00D33026"/>
    <w:rsid w:val="00D33051"/>
    <w:rsid w:val="00D33B86"/>
    <w:rsid w:val="00D34C24"/>
    <w:rsid w:val="00D35A40"/>
    <w:rsid w:val="00D3643E"/>
    <w:rsid w:val="00D3649F"/>
    <w:rsid w:val="00D37153"/>
    <w:rsid w:val="00D40DD3"/>
    <w:rsid w:val="00D42581"/>
    <w:rsid w:val="00D42997"/>
    <w:rsid w:val="00D431C7"/>
    <w:rsid w:val="00D4514A"/>
    <w:rsid w:val="00D4779A"/>
    <w:rsid w:val="00D47E5A"/>
    <w:rsid w:val="00D50457"/>
    <w:rsid w:val="00D50467"/>
    <w:rsid w:val="00D50E99"/>
    <w:rsid w:val="00D5110C"/>
    <w:rsid w:val="00D5184B"/>
    <w:rsid w:val="00D5261D"/>
    <w:rsid w:val="00D52D5F"/>
    <w:rsid w:val="00D53224"/>
    <w:rsid w:val="00D5362C"/>
    <w:rsid w:val="00D5366F"/>
    <w:rsid w:val="00D5376F"/>
    <w:rsid w:val="00D541F9"/>
    <w:rsid w:val="00D54A0C"/>
    <w:rsid w:val="00D56302"/>
    <w:rsid w:val="00D569F0"/>
    <w:rsid w:val="00D56B5B"/>
    <w:rsid w:val="00D57F45"/>
    <w:rsid w:val="00D604A0"/>
    <w:rsid w:val="00D620C7"/>
    <w:rsid w:val="00D625DC"/>
    <w:rsid w:val="00D63B61"/>
    <w:rsid w:val="00D6510A"/>
    <w:rsid w:val="00D6561F"/>
    <w:rsid w:val="00D6693D"/>
    <w:rsid w:val="00D700DA"/>
    <w:rsid w:val="00D7056D"/>
    <w:rsid w:val="00D70CAE"/>
    <w:rsid w:val="00D71594"/>
    <w:rsid w:val="00D71D2B"/>
    <w:rsid w:val="00D721B7"/>
    <w:rsid w:val="00D72863"/>
    <w:rsid w:val="00D72D7F"/>
    <w:rsid w:val="00D7368B"/>
    <w:rsid w:val="00D749CF"/>
    <w:rsid w:val="00D74C81"/>
    <w:rsid w:val="00D74D8B"/>
    <w:rsid w:val="00D77212"/>
    <w:rsid w:val="00D77519"/>
    <w:rsid w:val="00D81052"/>
    <w:rsid w:val="00D84582"/>
    <w:rsid w:val="00D85083"/>
    <w:rsid w:val="00D858EB"/>
    <w:rsid w:val="00D86436"/>
    <w:rsid w:val="00D87494"/>
    <w:rsid w:val="00D90879"/>
    <w:rsid w:val="00D9182C"/>
    <w:rsid w:val="00D91C4B"/>
    <w:rsid w:val="00D92753"/>
    <w:rsid w:val="00D928EB"/>
    <w:rsid w:val="00D92A18"/>
    <w:rsid w:val="00D931D4"/>
    <w:rsid w:val="00D933B7"/>
    <w:rsid w:val="00D935F1"/>
    <w:rsid w:val="00D937F1"/>
    <w:rsid w:val="00D941D9"/>
    <w:rsid w:val="00D948ED"/>
    <w:rsid w:val="00D94F2A"/>
    <w:rsid w:val="00D954E1"/>
    <w:rsid w:val="00D97330"/>
    <w:rsid w:val="00D97659"/>
    <w:rsid w:val="00DA07CF"/>
    <w:rsid w:val="00DA0A21"/>
    <w:rsid w:val="00DA1DA3"/>
    <w:rsid w:val="00DA2859"/>
    <w:rsid w:val="00DA3A42"/>
    <w:rsid w:val="00DA3F65"/>
    <w:rsid w:val="00DA457D"/>
    <w:rsid w:val="00DA592C"/>
    <w:rsid w:val="00DA687F"/>
    <w:rsid w:val="00DB0551"/>
    <w:rsid w:val="00DB06D9"/>
    <w:rsid w:val="00DB0E9D"/>
    <w:rsid w:val="00DB1436"/>
    <w:rsid w:val="00DB1592"/>
    <w:rsid w:val="00DB2359"/>
    <w:rsid w:val="00DB256A"/>
    <w:rsid w:val="00DB28B4"/>
    <w:rsid w:val="00DB29DE"/>
    <w:rsid w:val="00DB38D4"/>
    <w:rsid w:val="00DB3A4F"/>
    <w:rsid w:val="00DB3C7D"/>
    <w:rsid w:val="00DB402C"/>
    <w:rsid w:val="00DB4795"/>
    <w:rsid w:val="00DB5B50"/>
    <w:rsid w:val="00DB6D0B"/>
    <w:rsid w:val="00DB75C1"/>
    <w:rsid w:val="00DB7A6B"/>
    <w:rsid w:val="00DC1752"/>
    <w:rsid w:val="00DC1B4D"/>
    <w:rsid w:val="00DC26A8"/>
    <w:rsid w:val="00DC2EED"/>
    <w:rsid w:val="00DC33F2"/>
    <w:rsid w:val="00DC361E"/>
    <w:rsid w:val="00DC3702"/>
    <w:rsid w:val="00DC4C05"/>
    <w:rsid w:val="00DC54CB"/>
    <w:rsid w:val="00DC5978"/>
    <w:rsid w:val="00DC6288"/>
    <w:rsid w:val="00DC6C05"/>
    <w:rsid w:val="00DC7B96"/>
    <w:rsid w:val="00DC7ED0"/>
    <w:rsid w:val="00DD04C8"/>
    <w:rsid w:val="00DD0BEC"/>
    <w:rsid w:val="00DD176F"/>
    <w:rsid w:val="00DD20FC"/>
    <w:rsid w:val="00DD3059"/>
    <w:rsid w:val="00DD3DDC"/>
    <w:rsid w:val="00DD3FC2"/>
    <w:rsid w:val="00DD48C3"/>
    <w:rsid w:val="00DD4D84"/>
    <w:rsid w:val="00DD57AE"/>
    <w:rsid w:val="00DD6CBE"/>
    <w:rsid w:val="00DD77E6"/>
    <w:rsid w:val="00DE02E0"/>
    <w:rsid w:val="00DE0C98"/>
    <w:rsid w:val="00DE1148"/>
    <w:rsid w:val="00DE2814"/>
    <w:rsid w:val="00DE2BF4"/>
    <w:rsid w:val="00DE2DD3"/>
    <w:rsid w:val="00DE30F2"/>
    <w:rsid w:val="00DE33D9"/>
    <w:rsid w:val="00DE4700"/>
    <w:rsid w:val="00DE4EFA"/>
    <w:rsid w:val="00DE4F69"/>
    <w:rsid w:val="00DE5950"/>
    <w:rsid w:val="00DE5F13"/>
    <w:rsid w:val="00DE7A9C"/>
    <w:rsid w:val="00DE7AAC"/>
    <w:rsid w:val="00DE7C0B"/>
    <w:rsid w:val="00DF23C5"/>
    <w:rsid w:val="00DF337B"/>
    <w:rsid w:val="00DF39F7"/>
    <w:rsid w:val="00DF3CCA"/>
    <w:rsid w:val="00DF5E14"/>
    <w:rsid w:val="00DF72B0"/>
    <w:rsid w:val="00DF737A"/>
    <w:rsid w:val="00DF738F"/>
    <w:rsid w:val="00DF7B9C"/>
    <w:rsid w:val="00E000A9"/>
    <w:rsid w:val="00E01443"/>
    <w:rsid w:val="00E021E7"/>
    <w:rsid w:val="00E03403"/>
    <w:rsid w:val="00E04576"/>
    <w:rsid w:val="00E046E8"/>
    <w:rsid w:val="00E048C6"/>
    <w:rsid w:val="00E04F60"/>
    <w:rsid w:val="00E052A0"/>
    <w:rsid w:val="00E07091"/>
    <w:rsid w:val="00E111DC"/>
    <w:rsid w:val="00E121A4"/>
    <w:rsid w:val="00E1296B"/>
    <w:rsid w:val="00E12CA1"/>
    <w:rsid w:val="00E1360A"/>
    <w:rsid w:val="00E13B48"/>
    <w:rsid w:val="00E14CA1"/>
    <w:rsid w:val="00E15822"/>
    <w:rsid w:val="00E170DF"/>
    <w:rsid w:val="00E17226"/>
    <w:rsid w:val="00E17496"/>
    <w:rsid w:val="00E17F0D"/>
    <w:rsid w:val="00E210EF"/>
    <w:rsid w:val="00E21AAE"/>
    <w:rsid w:val="00E22640"/>
    <w:rsid w:val="00E22DE8"/>
    <w:rsid w:val="00E236A8"/>
    <w:rsid w:val="00E24089"/>
    <w:rsid w:val="00E240F2"/>
    <w:rsid w:val="00E252F3"/>
    <w:rsid w:val="00E257FD"/>
    <w:rsid w:val="00E260F1"/>
    <w:rsid w:val="00E2615E"/>
    <w:rsid w:val="00E26436"/>
    <w:rsid w:val="00E3143F"/>
    <w:rsid w:val="00E31F6B"/>
    <w:rsid w:val="00E32442"/>
    <w:rsid w:val="00E331C3"/>
    <w:rsid w:val="00E34196"/>
    <w:rsid w:val="00E342E0"/>
    <w:rsid w:val="00E348F1"/>
    <w:rsid w:val="00E35186"/>
    <w:rsid w:val="00E36D1C"/>
    <w:rsid w:val="00E4186B"/>
    <w:rsid w:val="00E43006"/>
    <w:rsid w:val="00E438BB"/>
    <w:rsid w:val="00E44052"/>
    <w:rsid w:val="00E44EDB"/>
    <w:rsid w:val="00E477BF"/>
    <w:rsid w:val="00E47FA8"/>
    <w:rsid w:val="00E500C0"/>
    <w:rsid w:val="00E52626"/>
    <w:rsid w:val="00E53BF6"/>
    <w:rsid w:val="00E55F57"/>
    <w:rsid w:val="00E562D4"/>
    <w:rsid w:val="00E578FC"/>
    <w:rsid w:val="00E57AD7"/>
    <w:rsid w:val="00E6003D"/>
    <w:rsid w:val="00E6093B"/>
    <w:rsid w:val="00E60A9C"/>
    <w:rsid w:val="00E6173C"/>
    <w:rsid w:val="00E62415"/>
    <w:rsid w:val="00E63072"/>
    <w:rsid w:val="00E63166"/>
    <w:rsid w:val="00E634AF"/>
    <w:rsid w:val="00E63802"/>
    <w:rsid w:val="00E64851"/>
    <w:rsid w:val="00E64ADF"/>
    <w:rsid w:val="00E66010"/>
    <w:rsid w:val="00E66102"/>
    <w:rsid w:val="00E67287"/>
    <w:rsid w:val="00E67BA5"/>
    <w:rsid w:val="00E67EC9"/>
    <w:rsid w:val="00E7036A"/>
    <w:rsid w:val="00E7048D"/>
    <w:rsid w:val="00E706C7"/>
    <w:rsid w:val="00E72B0F"/>
    <w:rsid w:val="00E72F73"/>
    <w:rsid w:val="00E739EE"/>
    <w:rsid w:val="00E73CEC"/>
    <w:rsid w:val="00E748BC"/>
    <w:rsid w:val="00E760AB"/>
    <w:rsid w:val="00E76851"/>
    <w:rsid w:val="00E81379"/>
    <w:rsid w:val="00E828F6"/>
    <w:rsid w:val="00E83471"/>
    <w:rsid w:val="00E85693"/>
    <w:rsid w:val="00E87B95"/>
    <w:rsid w:val="00E90E32"/>
    <w:rsid w:val="00E91B20"/>
    <w:rsid w:val="00E92413"/>
    <w:rsid w:val="00E926FE"/>
    <w:rsid w:val="00E934F2"/>
    <w:rsid w:val="00E93D88"/>
    <w:rsid w:val="00E94E9D"/>
    <w:rsid w:val="00E977CB"/>
    <w:rsid w:val="00E9792E"/>
    <w:rsid w:val="00E97CFD"/>
    <w:rsid w:val="00EA047C"/>
    <w:rsid w:val="00EA1D3E"/>
    <w:rsid w:val="00EA2F7B"/>
    <w:rsid w:val="00EA476F"/>
    <w:rsid w:val="00EA55F7"/>
    <w:rsid w:val="00EA6306"/>
    <w:rsid w:val="00EA6C06"/>
    <w:rsid w:val="00EB0ABB"/>
    <w:rsid w:val="00EB0F81"/>
    <w:rsid w:val="00EB14CC"/>
    <w:rsid w:val="00EB2B59"/>
    <w:rsid w:val="00EB359A"/>
    <w:rsid w:val="00EB35F4"/>
    <w:rsid w:val="00EB44FD"/>
    <w:rsid w:val="00EB5D24"/>
    <w:rsid w:val="00EB710D"/>
    <w:rsid w:val="00EB7219"/>
    <w:rsid w:val="00EB76EA"/>
    <w:rsid w:val="00EC052D"/>
    <w:rsid w:val="00EC0C81"/>
    <w:rsid w:val="00EC128C"/>
    <w:rsid w:val="00EC12E7"/>
    <w:rsid w:val="00EC291D"/>
    <w:rsid w:val="00EC2B14"/>
    <w:rsid w:val="00EC3157"/>
    <w:rsid w:val="00EC40A0"/>
    <w:rsid w:val="00EC4506"/>
    <w:rsid w:val="00EC56E1"/>
    <w:rsid w:val="00EC69ED"/>
    <w:rsid w:val="00EC6D9C"/>
    <w:rsid w:val="00EC79D6"/>
    <w:rsid w:val="00EC7F2D"/>
    <w:rsid w:val="00ED0974"/>
    <w:rsid w:val="00ED0CF4"/>
    <w:rsid w:val="00ED1041"/>
    <w:rsid w:val="00ED1946"/>
    <w:rsid w:val="00ED1BB8"/>
    <w:rsid w:val="00ED22EA"/>
    <w:rsid w:val="00ED2FD5"/>
    <w:rsid w:val="00ED307B"/>
    <w:rsid w:val="00ED3C49"/>
    <w:rsid w:val="00ED4317"/>
    <w:rsid w:val="00ED6063"/>
    <w:rsid w:val="00ED6523"/>
    <w:rsid w:val="00ED6DD7"/>
    <w:rsid w:val="00ED6EFE"/>
    <w:rsid w:val="00ED7B39"/>
    <w:rsid w:val="00EE3031"/>
    <w:rsid w:val="00EE32DB"/>
    <w:rsid w:val="00EE349E"/>
    <w:rsid w:val="00EE3CA1"/>
    <w:rsid w:val="00EE4480"/>
    <w:rsid w:val="00EE4B98"/>
    <w:rsid w:val="00EE5F62"/>
    <w:rsid w:val="00EE65E0"/>
    <w:rsid w:val="00EE6F9C"/>
    <w:rsid w:val="00EF18B9"/>
    <w:rsid w:val="00EF1AC2"/>
    <w:rsid w:val="00EF1F64"/>
    <w:rsid w:val="00EF28A7"/>
    <w:rsid w:val="00EF5536"/>
    <w:rsid w:val="00EF5850"/>
    <w:rsid w:val="00EF5F29"/>
    <w:rsid w:val="00EF605D"/>
    <w:rsid w:val="00EF6EBC"/>
    <w:rsid w:val="00EF7012"/>
    <w:rsid w:val="00EF7D4F"/>
    <w:rsid w:val="00F00F5A"/>
    <w:rsid w:val="00F01AF3"/>
    <w:rsid w:val="00F03375"/>
    <w:rsid w:val="00F058A5"/>
    <w:rsid w:val="00F0627C"/>
    <w:rsid w:val="00F07987"/>
    <w:rsid w:val="00F10B4D"/>
    <w:rsid w:val="00F12434"/>
    <w:rsid w:val="00F12482"/>
    <w:rsid w:val="00F1297A"/>
    <w:rsid w:val="00F1310B"/>
    <w:rsid w:val="00F14781"/>
    <w:rsid w:val="00F15FE8"/>
    <w:rsid w:val="00F16113"/>
    <w:rsid w:val="00F169E1"/>
    <w:rsid w:val="00F1782B"/>
    <w:rsid w:val="00F20DF6"/>
    <w:rsid w:val="00F212D2"/>
    <w:rsid w:val="00F2314A"/>
    <w:rsid w:val="00F240CB"/>
    <w:rsid w:val="00F244AE"/>
    <w:rsid w:val="00F24782"/>
    <w:rsid w:val="00F24C19"/>
    <w:rsid w:val="00F255E3"/>
    <w:rsid w:val="00F25E33"/>
    <w:rsid w:val="00F26905"/>
    <w:rsid w:val="00F2695D"/>
    <w:rsid w:val="00F27003"/>
    <w:rsid w:val="00F2723E"/>
    <w:rsid w:val="00F27C4B"/>
    <w:rsid w:val="00F30696"/>
    <w:rsid w:val="00F30C28"/>
    <w:rsid w:val="00F310ED"/>
    <w:rsid w:val="00F323B9"/>
    <w:rsid w:val="00F33790"/>
    <w:rsid w:val="00F3495A"/>
    <w:rsid w:val="00F34E55"/>
    <w:rsid w:val="00F36FAA"/>
    <w:rsid w:val="00F37CB5"/>
    <w:rsid w:val="00F40546"/>
    <w:rsid w:val="00F409B9"/>
    <w:rsid w:val="00F415B5"/>
    <w:rsid w:val="00F417EF"/>
    <w:rsid w:val="00F41C4F"/>
    <w:rsid w:val="00F41E54"/>
    <w:rsid w:val="00F426D1"/>
    <w:rsid w:val="00F42766"/>
    <w:rsid w:val="00F430DD"/>
    <w:rsid w:val="00F43BCA"/>
    <w:rsid w:val="00F43FE0"/>
    <w:rsid w:val="00F44026"/>
    <w:rsid w:val="00F451C6"/>
    <w:rsid w:val="00F459B8"/>
    <w:rsid w:val="00F46341"/>
    <w:rsid w:val="00F47BF4"/>
    <w:rsid w:val="00F50BD9"/>
    <w:rsid w:val="00F517F4"/>
    <w:rsid w:val="00F52143"/>
    <w:rsid w:val="00F5274A"/>
    <w:rsid w:val="00F52C73"/>
    <w:rsid w:val="00F531DD"/>
    <w:rsid w:val="00F53826"/>
    <w:rsid w:val="00F544F1"/>
    <w:rsid w:val="00F57D79"/>
    <w:rsid w:val="00F605D9"/>
    <w:rsid w:val="00F605F1"/>
    <w:rsid w:val="00F63689"/>
    <w:rsid w:val="00F657B3"/>
    <w:rsid w:val="00F703ED"/>
    <w:rsid w:val="00F715D0"/>
    <w:rsid w:val="00F729B2"/>
    <w:rsid w:val="00F72E50"/>
    <w:rsid w:val="00F73076"/>
    <w:rsid w:val="00F74AA8"/>
    <w:rsid w:val="00F74B5D"/>
    <w:rsid w:val="00F74C31"/>
    <w:rsid w:val="00F7668E"/>
    <w:rsid w:val="00F76888"/>
    <w:rsid w:val="00F77375"/>
    <w:rsid w:val="00F775C8"/>
    <w:rsid w:val="00F81AFB"/>
    <w:rsid w:val="00F83090"/>
    <w:rsid w:val="00F84634"/>
    <w:rsid w:val="00F84F25"/>
    <w:rsid w:val="00F87599"/>
    <w:rsid w:val="00F90B90"/>
    <w:rsid w:val="00F91414"/>
    <w:rsid w:val="00F91981"/>
    <w:rsid w:val="00F923C2"/>
    <w:rsid w:val="00F93CE2"/>
    <w:rsid w:val="00F95996"/>
    <w:rsid w:val="00F96344"/>
    <w:rsid w:val="00F97521"/>
    <w:rsid w:val="00F9783D"/>
    <w:rsid w:val="00F97A3D"/>
    <w:rsid w:val="00FA03AA"/>
    <w:rsid w:val="00FA05A1"/>
    <w:rsid w:val="00FA2353"/>
    <w:rsid w:val="00FA2647"/>
    <w:rsid w:val="00FA28B6"/>
    <w:rsid w:val="00FA325A"/>
    <w:rsid w:val="00FA32C4"/>
    <w:rsid w:val="00FA3A7B"/>
    <w:rsid w:val="00FA7C9E"/>
    <w:rsid w:val="00FB0295"/>
    <w:rsid w:val="00FB09F5"/>
    <w:rsid w:val="00FB0ADE"/>
    <w:rsid w:val="00FB120B"/>
    <w:rsid w:val="00FB16D0"/>
    <w:rsid w:val="00FB1B5C"/>
    <w:rsid w:val="00FB1E30"/>
    <w:rsid w:val="00FB1E5C"/>
    <w:rsid w:val="00FB303A"/>
    <w:rsid w:val="00FB4004"/>
    <w:rsid w:val="00FB694A"/>
    <w:rsid w:val="00FB70B0"/>
    <w:rsid w:val="00FB7531"/>
    <w:rsid w:val="00FC05A2"/>
    <w:rsid w:val="00FC0FC0"/>
    <w:rsid w:val="00FC14F4"/>
    <w:rsid w:val="00FC1569"/>
    <w:rsid w:val="00FC215A"/>
    <w:rsid w:val="00FC355E"/>
    <w:rsid w:val="00FC36C8"/>
    <w:rsid w:val="00FC436E"/>
    <w:rsid w:val="00FC44E3"/>
    <w:rsid w:val="00FC4BCB"/>
    <w:rsid w:val="00FC4C0B"/>
    <w:rsid w:val="00FC4F1F"/>
    <w:rsid w:val="00FC5920"/>
    <w:rsid w:val="00FC6018"/>
    <w:rsid w:val="00FC6ECA"/>
    <w:rsid w:val="00FD001E"/>
    <w:rsid w:val="00FD00D3"/>
    <w:rsid w:val="00FD0B64"/>
    <w:rsid w:val="00FD1A6C"/>
    <w:rsid w:val="00FD28AD"/>
    <w:rsid w:val="00FD3CD7"/>
    <w:rsid w:val="00FD3FF8"/>
    <w:rsid w:val="00FD4F65"/>
    <w:rsid w:val="00FD5CBA"/>
    <w:rsid w:val="00FD663C"/>
    <w:rsid w:val="00FD74C2"/>
    <w:rsid w:val="00FE049A"/>
    <w:rsid w:val="00FE0930"/>
    <w:rsid w:val="00FE47B7"/>
    <w:rsid w:val="00FE4903"/>
    <w:rsid w:val="00FE4B44"/>
    <w:rsid w:val="00FE6311"/>
    <w:rsid w:val="00FE6BFB"/>
    <w:rsid w:val="00FE6C83"/>
    <w:rsid w:val="00FE6EB5"/>
    <w:rsid w:val="00FE7E45"/>
    <w:rsid w:val="00FF09CA"/>
    <w:rsid w:val="00FF2588"/>
    <w:rsid w:val="00FF39F8"/>
    <w:rsid w:val="00FF3CF7"/>
    <w:rsid w:val="00FF46A5"/>
    <w:rsid w:val="00FF4B50"/>
    <w:rsid w:val="00FF688A"/>
    <w:rsid w:val="00FF69D8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0D34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8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 w:qFormat="1"/>
    <w:lsdException w:name="table of figures" w:uiPriority="99"/>
    <w:lsdException w:name="List Number" w:semiHidden="0" w:uiPriority="99" w:unhideWhenUsed="0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iPriority="99" w:unhideWhenUsed="0"/>
    <w:lsdException w:name="Salutation" w:semiHidden="0" w:uiPriority="99" w:unhideWhenUsed="0"/>
    <w:lsdException w:name="Date" w:semiHidden="0" w:uiPriority="99" w:unhideWhenUsed="0"/>
    <w:lsdException w:name="Body Text First Indent" w:semiHidden="0" w:uiPriority="99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/>
    <w:lsdException w:name="Intense Emphasis" w:semiHidden="0" w:uiPriority="99" w:unhideWhenUsed="0"/>
    <w:lsdException w:name="Subtle Reference" w:semiHidden="0" w:uiPriority="99" w:unhideWhenUsed="0"/>
    <w:lsdException w:name="Intense Reference" w:semiHidden="0" w:uiPriority="99" w:unhideWhenUsed="0"/>
    <w:lsdException w:name="Book Title" w:semiHidden="0" w:uiPriority="99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unhideWhenUsed/>
    <w:rsid w:val="00917BBE"/>
  </w:style>
  <w:style w:type="paragraph" w:styleId="Heading1">
    <w:name w:val="heading 1"/>
    <w:aliases w:val="Section Hdr"/>
    <w:basedOn w:val="Normal"/>
    <w:next w:val="Normal"/>
    <w:link w:val="Heading1Char"/>
    <w:uiPriority w:val="5"/>
    <w:qFormat/>
    <w:rsid w:val="007525CB"/>
    <w:pPr>
      <w:keepNext/>
      <w:keepLines/>
      <w:numPr>
        <w:numId w:val="22"/>
      </w:numPr>
      <w:spacing w:before="240" w:line="240" w:lineRule="auto"/>
      <w:ind w:left="567" w:hanging="567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aliases w:val="Pg1 Hdg 2"/>
    <w:basedOn w:val="Normal"/>
    <w:next w:val="Normal"/>
    <w:link w:val="Heading2Char"/>
    <w:uiPriority w:val="2"/>
    <w:qFormat/>
    <w:rsid w:val="00992BBE"/>
    <w:pPr>
      <w:spacing w:before="60" w:after="60" w:line="240" w:lineRule="auto"/>
      <w:outlineLvl w:val="1"/>
    </w:pPr>
    <w:rPr>
      <w:rFonts w:cs="Arial"/>
      <w:b/>
      <w:bCs/>
    </w:rPr>
  </w:style>
  <w:style w:type="paragraph" w:styleId="Heading3">
    <w:name w:val="heading 3"/>
    <w:aliases w:val="Checklist subheading,Body text numbered"/>
    <w:basedOn w:val="Normal"/>
    <w:next w:val="Heading4"/>
    <w:link w:val="Heading3Char"/>
    <w:uiPriority w:val="16"/>
    <w:qFormat/>
    <w:rsid w:val="00992BBE"/>
    <w:pPr>
      <w:tabs>
        <w:tab w:val="left" w:pos="567"/>
      </w:tabs>
      <w:spacing w:before="60" w:after="60" w:line="240" w:lineRule="auto"/>
      <w:outlineLvl w:val="2"/>
    </w:pPr>
    <w:rPr>
      <w:rFonts w:cs="Arial"/>
      <w:b/>
      <w:sz w:val="20"/>
      <w:szCs w:val="20"/>
    </w:rPr>
  </w:style>
  <w:style w:type="paragraph" w:styleId="Heading4">
    <w:name w:val="heading 4"/>
    <w:aliases w:val="Checklist text"/>
    <w:basedOn w:val="Normal"/>
    <w:link w:val="Heading4Char"/>
    <w:uiPriority w:val="16"/>
    <w:qFormat/>
    <w:rsid w:val="005D52CA"/>
    <w:pPr>
      <w:tabs>
        <w:tab w:val="left" w:pos="567"/>
      </w:tabs>
      <w:spacing w:before="60" w:after="60" w:line="240" w:lineRule="auto"/>
      <w:outlineLvl w:val="3"/>
    </w:pPr>
    <w:rPr>
      <w:rFonts w:cs="Arial"/>
      <w:sz w:val="20"/>
      <w:szCs w:val="20"/>
    </w:rPr>
  </w:style>
  <w:style w:type="paragraph" w:styleId="Heading5">
    <w:name w:val="heading 5"/>
    <w:aliases w:val="Section hdg"/>
    <w:basedOn w:val="Heading1"/>
    <w:link w:val="Heading5Char"/>
    <w:uiPriority w:val="7"/>
    <w:rsid w:val="00B83960"/>
    <w:pPr>
      <w:outlineLvl w:val="4"/>
    </w:pPr>
    <w:rPr>
      <w:bCs/>
    </w:rPr>
  </w:style>
  <w:style w:type="paragraph" w:styleId="Heading6">
    <w:name w:val="heading 6"/>
    <w:aliases w:val="Text numbered"/>
    <w:basedOn w:val="Heading5"/>
    <w:link w:val="Heading6Char"/>
    <w:uiPriority w:val="8"/>
    <w:qFormat/>
    <w:rsid w:val="005D52CA"/>
    <w:pPr>
      <w:keepNext w:val="0"/>
      <w:keepLines w:val="0"/>
      <w:numPr>
        <w:ilvl w:val="1"/>
      </w:numPr>
      <w:spacing w:before="0"/>
      <w:ind w:left="573" w:hanging="573"/>
      <w:outlineLvl w:val="5"/>
    </w:pPr>
    <w:rPr>
      <w:b w:val="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2F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F0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09"/>
  </w:style>
  <w:style w:type="paragraph" w:styleId="Footer">
    <w:name w:val="footer"/>
    <w:basedOn w:val="Normal"/>
    <w:link w:val="FooterChar"/>
    <w:uiPriority w:val="99"/>
    <w:qFormat/>
    <w:rsid w:val="005D52CA"/>
    <w:pPr>
      <w:tabs>
        <w:tab w:val="center" w:pos="4513"/>
        <w:tab w:val="right" w:pos="9354"/>
      </w:tabs>
      <w:spacing w:after="0" w:line="240" w:lineRule="auto"/>
    </w:pPr>
    <w:rPr>
      <w:rFonts w:cs="Arial"/>
      <w:color w:val="000000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D52CA"/>
    <w:rPr>
      <w:rFonts w:cs="Arial"/>
      <w:color w:val="000000" w:themeColor="text1"/>
      <w:sz w:val="18"/>
      <w:szCs w:val="18"/>
    </w:rPr>
  </w:style>
  <w:style w:type="paragraph" w:customStyle="1" w:styleId="Default">
    <w:name w:val="Default"/>
    <w:semiHidden/>
    <w:unhideWhenUsed/>
    <w:rsid w:val="00C850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C704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ction Hdr Char"/>
    <w:basedOn w:val="DefaultParagraphFont"/>
    <w:link w:val="Heading1"/>
    <w:uiPriority w:val="5"/>
    <w:rsid w:val="007525CB"/>
    <w:rPr>
      <w:rFonts w:eastAsiaTheme="majorEastAsia" w:cstheme="majorBidi"/>
      <w:b/>
      <w:sz w:val="28"/>
      <w:szCs w:val="28"/>
    </w:rPr>
  </w:style>
  <w:style w:type="paragraph" w:styleId="TOCHeading">
    <w:name w:val="TOC Heading"/>
    <w:basedOn w:val="Normal"/>
    <w:next w:val="Normal"/>
    <w:autoRedefine/>
    <w:uiPriority w:val="39"/>
    <w:unhideWhenUsed/>
    <w:qFormat/>
    <w:rsid w:val="005D52CA"/>
    <w:pPr>
      <w:pageBreakBefore/>
      <w:spacing w:before="240" w:after="200" w:line="240" w:lineRule="auto"/>
    </w:pPr>
    <w:rPr>
      <w:rFonts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5D52CA"/>
    <w:pPr>
      <w:tabs>
        <w:tab w:val="right" w:leader="dot" w:pos="9232"/>
      </w:tabs>
      <w:spacing w:before="120" w:line="240" w:lineRule="auto"/>
      <w:ind w:left="709" w:hanging="709"/>
    </w:pPr>
    <w:rPr>
      <w:noProof/>
    </w:rPr>
  </w:style>
  <w:style w:type="table" w:styleId="TableList4">
    <w:name w:val="Table List 4"/>
    <w:basedOn w:val="TableNormal"/>
    <w:rsid w:val="00301E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Elegant">
    <w:name w:val="Table Elegant"/>
    <w:basedOn w:val="TableNormal"/>
    <w:rsid w:val="00335D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227ED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ableofFigures">
    <w:name w:val="table of figures"/>
    <w:basedOn w:val="Normal"/>
    <w:next w:val="Normal"/>
    <w:uiPriority w:val="99"/>
    <w:rsid w:val="00435C84"/>
    <w:pPr>
      <w:ind w:left="480" w:hanging="48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Heading2Char">
    <w:name w:val="Heading 2 Char"/>
    <w:aliases w:val="Pg1 Hdg 2 Char"/>
    <w:basedOn w:val="DefaultParagraphFont"/>
    <w:link w:val="Heading2"/>
    <w:uiPriority w:val="2"/>
    <w:rsid w:val="00992BBE"/>
    <w:rPr>
      <w:rFonts w:cs="Arial"/>
      <w:b/>
      <w:bCs/>
    </w:rPr>
  </w:style>
  <w:style w:type="character" w:customStyle="1" w:styleId="Heading3Char">
    <w:name w:val="Heading 3 Char"/>
    <w:aliases w:val="Checklist subheading Char,Body text numbered Char"/>
    <w:basedOn w:val="DefaultParagraphFont"/>
    <w:link w:val="Heading3"/>
    <w:uiPriority w:val="16"/>
    <w:rsid w:val="00610558"/>
    <w:rPr>
      <w:rFonts w:cs="Arial"/>
      <w:b/>
      <w:sz w:val="20"/>
      <w:szCs w:val="20"/>
    </w:rPr>
  </w:style>
  <w:style w:type="character" w:customStyle="1" w:styleId="Heading4Char">
    <w:name w:val="Heading 4 Char"/>
    <w:aliases w:val="Checklist text Char"/>
    <w:basedOn w:val="DefaultParagraphFont"/>
    <w:link w:val="Heading4"/>
    <w:uiPriority w:val="16"/>
    <w:rsid w:val="00610558"/>
    <w:rPr>
      <w:rFonts w:cs="Arial"/>
      <w:sz w:val="20"/>
      <w:szCs w:val="20"/>
    </w:rPr>
  </w:style>
  <w:style w:type="character" w:customStyle="1" w:styleId="Heading5Char">
    <w:name w:val="Heading 5 Char"/>
    <w:aliases w:val="Section hdg Char"/>
    <w:basedOn w:val="DefaultParagraphFont"/>
    <w:link w:val="Heading5"/>
    <w:uiPriority w:val="7"/>
    <w:rsid w:val="00B83960"/>
    <w:rPr>
      <w:rFonts w:eastAsiaTheme="majorEastAsia" w:cstheme="majorBidi"/>
      <w:b/>
      <w:sz w:val="28"/>
      <w:szCs w:val="28"/>
    </w:rPr>
  </w:style>
  <w:style w:type="character" w:customStyle="1" w:styleId="Heading6Char">
    <w:name w:val="Heading 6 Char"/>
    <w:aliases w:val="Text numbered Char"/>
    <w:basedOn w:val="DefaultParagraphFont"/>
    <w:link w:val="Heading6"/>
    <w:uiPriority w:val="8"/>
    <w:rsid w:val="005D52CA"/>
    <w:rPr>
      <w:rFonts w:eastAsiaTheme="majorEastAsia" w:cstheme="majorBidi"/>
      <w:bCs/>
    </w:rPr>
  </w:style>
  <w:style w:type="table" w:customStyle="1" w:styleId="TableGrid2">
    <w:name w:val="Table Grid2"/>
    <w:basedOn w:val="TableNormal"/>
    <w:next w:val="TableGrid"/>
    <w:uiPriority w:val="59"/>
    <w:rsid w:val="00AE3B7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872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rsid w:val="00683D3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19"/>
    <w:rsid w:val="00683D33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E54"/>
    <w:rPr>
      <w:b/>
      <w:bCs/>
      <w:sz w:val="18"/>
      <w:szCs w:val="18"/>
    </w:rPr>
  </w:style>
  <w:style w:type="paragraph" w:styleId="Revision">
    <w:name w:val="Revision"/>
    <w:hidden/>
    <w:uiPriority w:val="99"/>
    <w:semiHidden/>
    <w:rsid w:val="00872E54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D52CA"/>
    <w:pPr>
      <w:spacing w:line="240" w:lineRule="auto"/>
    </w:pPr>
    <w:rPr>
      <w:rFonts w:cs="Arial"/>
      <w:b/>
      <w:color w:val="365F91" w:themeColor="accent1" w:themeShade="BF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D52CA"/>
    <w:rPr>
      <w:rFonts w:cs="Arial"/>
      <w:b/>
      <w:color w:val="365F91" w:themeColor="accent1" w:themeShade="BF"/>
      <w:sz w:val="36"/>
      <w:szCs w:val="36"/>
    </w:rPr>
  </w:style>
  <w:style w:type="paragraph" w:customStyle="1" w:styleId="Pg1tabletext">
    <w:name w:val="Pg1 table text"/>
    <w:basedOn w:val="Heading3"/>
    <w:link w:val="Pg1tabletextChar"/>
    <w:uiPriority w:val="17"/>
    <w:qFormat/>
    <w:rsid w:val="00992BBE"/>
    <w:rPr>
      <w:b w:val="0"/>
    </w:rPr>
  </w:style>
  <w:style w:type="paragraph" w:customStyle="1" w:styleId="Bulletnormal">
    <w:name w:val="Bullet normal"/>
    <w:basedOn w:val="Normal"/>
    <w:link w:val="BulletnormalChar"/>
    <w:uiPriority w:val="14"/>
    <w:qFormat/>
    <w:rsid w:val="005D52CA"/>
    <w:pPr>
      <w:numPr>
        <w:numId w:val="6"/>
      </w:numPr>
      <w:spacing w:line="240" w:lineRule="auto"/>
      <w:ind w:left="924" w:hanging="357"/>
    </w:pPr>
    <w:rPr>
      <w:rFonts w:eastAsia="Calibri" w:cs="Arial"/>
      <w:lang w:eastAsia="en-US"/>
    </w:rPr>
  </w:style>
  <w:style w:type="character" w:customStyle="1" w:styleId="Pg1tabletextChar">
    <w:name w:val="Pg1 table text Char"/>
    <w:basedOn w:val="Heading3Char"/>
    <w:link w:val="Pg1tabletext"/>
    <w:uiPriority w:val="17"/>
    <w:rsid w:val="00610558"/>
    <w:rPr>
      <w:rFonts w:cs="Arial"/>
      <w:b w:val="0"/>
      <w:sz w:val="20"/>
      <w:szCs w:val="20"/>
    </w:rPr>
  </w:style>
  <w:style w:type="paragraph" w:customStyle="1" w:styleId="Textnumbered2">
    <w:name w:val="Text numbered 2"/>
    <w:basedOn w:val="Heading6"/>
    <w:link w:val="Textnumbered2Char"/>
    <w:uiPriority w:val="8"/>
    <w:qFormat/>
    <w:rsid w:val="005D52CA"/>
    <w:pPr>
      <w:numPr>
        <w:ilvl w:val="2"/>
      </w:numPr>
      <w:ind w:left="1276" w:hanging="709"/>
    </w:pPr>
  </w:style>
  <w:style w:type="character" w:customStyle="1" w:styleId="BulletnormalChar">
    <w:name w:val="Bullet normal Char"/>
    <w:basedOn w:val="DefaultParagraphFont"/>
    <w:link w:val="Bulletnormal"/>
    <w:uiPriority w:val="14"/>
    <w:rsid w:val="005D52CA"/>
    <w:rPr>
      <w:rFonts w:eastAsia="Calibri" w:cs="Arial"/>
      <w:lang w:eastAsia="en-US"/>
    </w:rPr>
  </w:style>
  <w:style w:type="character" w:customStyle="1" w:styleId="Textnumbered2Char">
    <w:name w:val="Text numbered 2 Char"/>
    <w:basedOn w:val="DefaultParagraphFont"/>
    <w:link w:val="Textnumbered2"/>
    <w:uiPriority w:val="8"/>
    <w:rsid w:val="005D52CA"/>
    <w:rPr>
      <w:rFonts w:eastAsiaTheme="majorEastAsia" w:cstheme="majorBidi"/>
      <w:bCs/>
    </w:rPr>
  </w:style>
  <w:style w:type="paragraph" w:customStyle="1" w:styleId="Recnumbered">
    <w:name w:val="Rec numbered"/>
    <w:basedOn w:val="Normal"/>
    <w:link w:val="RecnumberedChar"/>
    <w:uiPriority w:val="10"/>
    <w:rsid w:val="009C78A2"/>
    <w:pPr>
      <w:numPr>
        <w:numId w:val="13"/>
      </w:numPr>
      <w:spacing w:before="120" w:line="240" w:lineRule="auto"/>
    </w:pPr>
    <w:rPr>
      <w:rFonts w:cs="Arial"/>
    </w:rPr>
  </w:style>
  <w:style w:type="numbering" w:customStyle="1" w:styleId="Style2">
    <w:name w:val="Style2"/>
    <w:uiPriority w:val="99"/>
    <w:rsid w:val="008B1450"/>
    <w:pPr>
      <w:numPr>
        <w:numId w:val="7"/>
      </w:numPr>
    </w:pPr>
  </w:style>
  <w:style w:type="character" w:customStyle="1" w:styleId="RecnumberedChar">
    <w:name w:val="Rec numbered Char"/>
    <w:basedOn w:val="DefaultParagraphFont"/>
    <w:link w:val="Recnumbered"/>
    <w:uiPriority w:val="10"/>
    <w:rsid w:val="009C78A2"/>
    <w:rPr>
      <w:rFonts w:cs="Arial"/>
    </w:rPr>
  </w:style>
  <w:style w:type="numbering" w:customStyle="1" w:styleId="Style3">
    <w:name w:val="Style3"/>
    <w:uiPriority w:val="99"/>
    <w:rsid w:val="008B1450"/>
    <w:pPr>
      <w:numPr>
        <w:numId w:val="8"/>
      </w:numPr>
    </w:pPr>
  </w:style>
  <w:style w:type="numbering" w:customStyle="1" w:styleId="Style4">
    <w:name w:val="Style4"/>
    <w:uiPriority w:val="99"/>
    <w:rsid w:val="008B1450"/>
    <w:pPr>
      <w:numPr>
        <w:numId w:val="10"/>
      </w:numPr>
    </w:pPr>
  </w:style>
  <w:style w:type="numbering" w:customStyle="1" w:styleId="Style5">
    <w:name w:val="Style5"/>
    <w:uiPriority w:val="99"/>
    <w:rsid w:val="008B1450"/>
    <w:pPr>
      <w:numPr>
        <w:numId w:val="11"/>
      </w:numPr>
    </w:pPr>
  </w:style>
  <w:style w:type="paragraph" w:customStyle="1" w:styleId="Authortext">
    <w:name w:val="Author text"/>
    <w:basedOn w:val="Normal"/>
    <w:link w:val="AuthortextChar"/>
    <w:uiPriority w:val="11"/>
    <w:qFormat/>
    <w:rsid w:val="005D52CA"/>
    <w:pPr>
      <w:spacing w:after="0" w:line="240" w:lineRule="auto"/>
    </w:pPr>
    <w:rPr>
      <w:rFonts w:cs="Arial"/>
    </w:rPr>
  </w:style>
  <w:style w:type="paragraph" w:customStyle="1" w:styleId="Tablehdg">
    <w:name w:val="Table hdg"/>
    <w:basedOn w:val="Normal"/>
    <w:link w:val="TablehdgChar"/>
    <w:uiPriority w:val="12"/>
    <w:qFormat/>
    <w:rsid w:val="005D52CA"/>
    <w:pPr>
      <w:spacing w:line="240" w:lineRule="auto"/>
      <w:ind w:right="425"/>
    </w:pPr>
    <w:rPr>
      <w:rFonts w:eastAsia="Calibri" w:cs="Arial"/>
      <w:b/>
      <w:sz w:val="20"/>
      <w:lang w:eastAsia="en-US"/>
    </w:rPr>
  </w:style>
  <w:style w:type="character" w:customStyle="1" w:styleId="AuthortextChar">
    <w:name w:val="Author text Char"/>
    <w:basedOn w:val="DefaultParagraphFont"/>
    <w:link w:val="Authortext"/>
    <w:uiPriority w:val="11"/>
    <w:rsid w:val="005D52CA"/>
    <w:rPr>
      <w:rFonts w:cs="Arial"/>
    </w:rPr>
  </w:style>
  <w:style w:type="paragraph" w:customStyle="1" w:styleId="Tabletext">
    <w:name w:val="Table text"/>
    <w:basedOn w:val="Normal"/>
    <w:link w:val="TabletextChar"/>
    <w:uiPriority w:val="13"/>
    <w:qFormat/>
    <w:rsid w:val="005D52CA"/>
    <w:pPr>
      <w:spacing w:before="60" w:after="60" w:line="240" w:lineRule="auto"/>
    </w:pPr>
    <w:rPr>
      <w:rFonts w:cs="Arial"/>
      <w:sz w:val="20"/>
    </w:rPr>
  </w:style>
  <w:style w:type="character" w:customStyle="1" w:styleId="TablehdgChar">
    <w:name w:val="Table hdg Char"/>
    <w:basedOn w:val="DefaultParagraphFont"/>
    <w:link w:val="Tablehdg"/>
    <w:uiPriority w:val="12"/>
    <w:rsid w:val="005D52CA"/>
    <w:rPr>
      <w:rFonts w:eastAsia="Calibri" w:cs="Arial"/>
      <w:b/>
      <w:sz w:val="20"/>
      <w:lang w:eastAsia="en-US"/>
    </w:rPr>
  </w:style>
  <w:style w:type="character" w:customStyle="1" w:styleId="TabletextChar">
    <w:name w:val="Table text Char"/>
    <w:basedOn w:val="DefaultParagraphFont"/>
    <w:link w:val="Tabletext"/>
    <w:uiPriority w:val="13"/>
    <w:rsid w:val="005D52CA"/>
    <w:rPr>
      <w:rFonts w:cs="Arial"/>
      <w:sz w:val="20"/>
    </w:rPr>
  </w:style>
  <w:style w:type="paragraph" w:customStyle="1" w:styleId="Attachmenttext">
    <w:name w:val="Attachment text"/>
    <w:basedOn w:val="Heading4"/>
    <w:link w:val="AttachmenttextChar"/>
    <w:uiPriority w:val="19"/>
    <w:qFormat/>
    <w:rsid w:val="00B83960"/>
    <w:pPr>
      <w:numPr>
        <w:numId w:val="19"/>
      </w:numPr>
      <w:spacing w:before="0" w:after="120"/>
    </w:pPr>
    <w:rPr>
      <w:sz w:val="22"/>
      <w:szCs w:val="22"/>
    </w:rPr>
  </w:style>
  <w:style w:type="character" w:customStyle="1" w:styleId="AttachmenttextChar">
    <w:name w:val="Attachment text Char"/>
    <w:basedOn w:val="Heading4Char"/>
    <w:link w:val="Attachmenttext"/>
    <w:uiPriority w:val="19"/>
    <w:rsid w:val="00610558"/>
    <w:rPr>
      <w:rFonts w:cs="Arial"/>
      <w:sz w:val="20"/>
      <w:szCs w:val="20"/>
    </w:rPr>
  </w:style>
  <w:style w:type="paragraph" w:customStyle="1" w:styleId="Textnumberbold">
    <w:name w:val="Text number bold"/>
    <w:basedOn w:val="Heading1"/>
    <w:link w:val="TextnumberboldChar"/>
    <w:uiPriority w:val="99"/>
    <w:rsid w:val="00ED307B"/>
  </w:style>
  <w:style w:type="paragraph" w:customStyle="1" w:styleId="Textnumberedbold">
    <w:name w:val="Text numbered bold"/>
    <w:basedOn w:val="Heading6"/>
    <w:link w:val="TextnumberedboldChar"/>
    <w:uiPriority w:val="8"/>
    <w:qFormat/>
    <w:rsid w:val="005D52CA"/>
    <w:rPr>
      <w:b/>
    </w:rPr>
  </w:style>
  <w:style w:type="character" w:customStyle="1" w:styleId="TextnumberboldChar">
    <w:name w:val="Text number bold Char"/>
    <w:basedOn w:val="Heading1Char"/>
    <w:link w:val="Textnumberbold"/>
    <w:uiPriority w:val="99"/>
    <w:rsid w:val="00ED307B"/>
    <w:rPr>
      <w:rFonts w:ascii="Arial" w:eastAsiaTheme="majorEastAsia" w:hAnsi="Arial" w:cs="Arial"/>
      <w:b/>
      <w:bCs w:val="0"/>
      <w:sz w:val="24"/>
      <w:szCs w:val="24"/>
      <w:shd w:val="clear" w:color="auto" w:fill="D9D9D9" w:themeFill="background1" w:themeFillShade="D9"/>
    </w:rPr>
  </w:style>
  <w:style w:type="paragraph" w:customStyle="1" w:styleId="Normaltext">
    <w:name w:val="Normal text"/>
    <w:basedOn w:val="Textnumberedbold"/>
    <w:link w:val="NormaltextChar"/>
    <w:uiPriority w:val="3"/>
    <w:qFormat/>
    <w:rsid w:val="005D52CA"/>
    <w:pPr>
      <w:numPr>
        <w:ilvl w:val="0"/>
        <w:numId w:val="0"/>
      </w:numPr>
    </w:pPr>
    <w:rPr>
      <w:b w:val="0"/>
    </w:rPr>
  </w:style>
  <w:style w:type="character" w:customStyle="1" w:styleId="TextnumberedboldChar">
    <w:name w:val="Text numbered bold Char"/>
    <w:basedOn w:val="Heading6Char"/>
    <w:link w:val="Textnumberedbold"/>
    <w:uiPriority w:val="8"/>
    <w:rsid w:val="005D52CA"/>
    <w:rPr>
      <w:rFonts w:eastAsiaTheme="majorEastAsia" w:cstheme="majorBidi"/>
      <w:b/>
      <w:bCs/>
    </w:rPr>
  </w:style>
  <w:style w:type="character" w:customStyle="1" w:styleId="Italics">
    <w:name w:val="Italics"/>
    <w:basedOn w:val="NormaltextChar"/>
    <w:uiPriority w:val="15"/>
    <w:qFormat/>
    <w:rsid w:val="001E5836"/>
    <w:rPr>
      <w:rFonts w:ascii="Arial" w:eastAsiaTheme="majorEastAsia" w:hAnsi="Arial" w:cstheme="majorBidi"/>
      <w:b w:val="0"/>
      <w:bCs/>
      <w:i/>
      <w:color w:val="auto"/>
      <w:sz w:val="22"/>
      <w:szCs w:val="22"/>
    </w:rPr>
  </w:style>
  <w:style w:type="character" w:customStyle="1" w:styleId="NormaltextChar">
    <w:name w:val="Normal text Char"/>
    <w:basedOn w:val="TextnumberedboldChar"/>
    <w:link w:val="Normaltext"/>
    <w:uiPriority w:val="3"/>
    <w:rsid w:val="00610558"/>
    <w:rPr>
      <w:rFonts w:eastAsiaTheme="majorEastAsia" w:cstheme="majorBidi"/>
      <w:b w:val="0"/>
      <w:bCs/>
    </w:rPr>
  </w:style>
  <w:style w:type="numbering" w:customStyle="1" w:styleId="Style1">
    <w:name w:val="Style1"/>
    <w:uiPriority w:val="99"/>
    <w:rsid w:val="00B83960"/>
    <w:pPr>
      <w:numPr>
        <w:numId w:val="21"/>
      </w:numPr>
    </w:pPr>
  </w:style>
  <w:style w:type="paragraph" w:customStyle="1" w:styleId="Bullets7">
    <w:name w:val="Bullet s7"/>
    <w:basedOn w:val="Bulletnormal"/>
    <w:link w:val="Bullets7Char"/>
    <w:uiPriority w:val="14"/>
    <w:qFormat/>
    <w:rsid w:val="00E1360A"/>
    <w:pPr>
      <w:ind w:left="1701"/>
    </w:pPr>
  </w:style>
  <w:style w:type="paragraph" w:customStyle="1" w:styleId="Bullettable">
    <w:name w:val="Bullet table"/>
    <w:basedOn w:val="Bulletnormal"/>
    <w:link w:val="BullettableChar"/>
    <w:uiPriority w:val="14"/>
    <w:qFormat/>
    <w:rsid w:val="00992BBE"/>
    <w:pPr>
      <w:spacing w:before="60" w:after="60"/>
      <w:ind w:left="357"/>
    </w:pPr>
    <w:rPr>
      <w:sz w:val="20"/>
      <w:szCs w:val="20"/>
    </w:rPr>
  </w:style>
  <w:style w:type="character" w:customStyle="1" w:styleId="Bullets7Char">
    <w:name w:val="Bullet s7 Char"/>
    <w:basedOn w:val="BulletnormalChar"/>
    <w:link w:val="Bullets7"/>
    <w:uiPriority w:val="14"/>
    <w:rsid w:val="00E1360A"/>
    <w:rPr>
      <w:rFonts w:eastAsia="Calibri" w:cs="Arial"/>
      <w:lang w:eastAsia="en-US"/>
    </w:rPr>
  </w:style>
  <w:style w:type="character" w:customStyle="1" w:styleId="BullettableChar">
    <w:name w:val="Bullet table Char"/>
    <w:basedOn w:val="BulletnormalChar"/>
    <w:link w:val="Bullettable"/>
    <w:uiPriority w:val="14"/>
    <w:rsid w:val="00992BBE"/>
    <w:rPr>
      <w:rFonts w:eastAsia="Calibri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923C2"/>
    <w:rPr>
      <w:color w:val="0000FF" w:themeColor="hyperlink"/>
      <w:u w:val="single"/>
    </w:rPr>
  </w:style>
  <w:style w:type="paragraph" w:customStyle="1" w:styleId="Pg1Hdg1">
    <w:name w:val="Pg1 Hdg1"/>
    <w:basedOn w:val="Heading5"/>
    <w:link w:val="Pg1Hdg1Char"/>
    <w:uiPriority w:val="19"/>
    <w:qFormat/>
    <w:rsid w:val="005D52CA"/>
    <w:pPr>
      <w:numPr>
        <w:numId w:val="0"/>
      </w:numPr>
      <w:shd w:val="clear" w:color="auto" w:fill="D9D9D9" w:themeFill="background1" w:themeFillShade="D9"/>
      <w:ind w:left="567" w:hanging="567"/>
    </w:pPr>
    <w:rPr>
      <w:sz w:val="24"/>
      <w:szCs w:val="24"/>
    </w:rPr>
  </w:style>
  <w:style w:type="paragraph" w:styleId="TOC4">
    <w:name w:val="toc 4"/>
    <w:basedOn w:val="Normal"/>
    <w:next w:val="Normal"/>
    <w:autoRedefine/>
    <w:semiHidden/>
    <w:unhideWhenUsed/>
    <w:rsid w:val="00F923C2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unhideWhenUsed/>
    <w:rsid w:val="0066483C"/>
    <w:pPr>
      <w:spacing w:after="100"/>
      <w:ind w:left="220"/>
    </w:pPr>
  </w:style>
  <w:style w:type="character" w:customStyle="1" w:styleId="Pg1Hdg1Char">
    <w:name w:val="Pg1 Hdg1 Char"/>
    <w:basedOn w:val="TextnumberboldChar"/>
    <w:link w:val="Pg1Hdg1"/>
    <w:uiPriority w:val="19"/>
    <w:rsid w:val="00610558"/>
    <w:rPr>
      <w:rFonts w:ascii="Arial" w:eastAsiaTheme="majorEastAsia" w:hAnsi="Arial" w:cstheme="majorBidi"/>
      <w:b/>
      <w:bCs/>
      <w:sz w:val="24"/>
      <w:szCs w:val="24"/>
      <w:shd w:val="clear" w:color="auto" w:fill="D9D9D9" w:themeFill="background1" w:themeFillShade="D9"/>
    </w:rPr>
  </w:style>
  <w:style w:type="paragraph" w:styleId="TOC3">
    <w:name w:val="toc 3"/>
    <w:basedOn w:val="Normal"/>
    <w:next w:val="Normal"/>
    <w:autoRedefine/>
    <w:uiPriority w:val="39"/>
    <w:unhideWhenUsed/>
    <w:rsid w:val="0066483C"/>
    <w:pPr>
      <w:spacing w:after="100"/>
      <w:ind w:left="440"/>
    </w:pPr>
  </w:style>
  <w:style w:type="paragraph" w:customStyle="1" w:styleId="Tabletextnumbers">
    <w:name w:val="Table text numbers"/>
    <w:basedOn w:val="Tabletext"/>
    <w:link w:val="TabletextnumbersChar"/>
    <w:uiPriority w:val="99"/>
    <w:qFormat/>
    <w:rsid w:val="00992BBE"/>
    <w:pPr>
      <w:numPr>
        <w:numId w:val="25"/>
      </w:numPr>
      <w:spacing w:before="0" w:after="0"/>
      <w:ind w:left="357" w:hanging="357"/>
    </w:pPr>
  </w:style>
  <w:style w:type="character" w:customStyle="1" w:styleId="TabletextnumbersChar">
    <w:name w:val="Table text numbers Char"/>
    <w:basedOn w:val="TabletextChar"/>
    <w:link w:val="Tabletextnumbers"/>
    <w:uiPriority w:val="99"/>
    <w:rsid w:val="00992BBE"/>
    <w:rPr>
      <w:rFonts w:cs="Arial"/>
      <w:sz w:val="20"/>
    </w:rPr>
  </w:style>
  <w:style w:type="paragraph" w:customStyle="1" w:styleId="Panelref">
    <w:name w:val="Panel ref"/>
    <w:basedOn w:val="Footer"/>
    <w:link w:val="PanelrefChar"/>
    <w:uiPriority w:val="15"/>
    <w:qFormat/>
    <w:rsid w:val="005D52CA"/>
  </w:style>
  <w:style w:type="character" w:customStyle="1" w:styleId="PanelrefChar">
    <w:name w:val="Panel ref Char"/>
    <w:basedOn w:val="FooterChar"/>
    <w:link w:val="Panelref"/>
    <w:uiPriority w:val="15"/>
    <w:rsid w:val="005D52CA"/>
    <w:rPr>
      <w:rFonts w:cs="Arial"/>
      <w:color w:val="000000" w:themeColor="text1"/>
      <w:sz w:val="18"/>
      <w:szCs w:val="18"/>
    </w:rPr>
  </w:style>
  <w:style w:type="paragraph" w:customStyle="1" w:styleId="Superscript">
    <w:name w:val="Superscript"/>
    <w:basedOn w:val="PlainText"/>
    <w:link w:val="SuperscriptChar"/>
    <w:uiPriority w:val="99"/>
    <w:rsid w:val="00953220"/>
    <w:rPr>
      <w:vertAlign w:val="superscript"/>
    </w:rPr>
  </w:style>
  <w:style w:type="character" w:customStyle="1" w:styleId="Superscripttext">
    <w:name w:val="Superscript text"/>
    <w:basedOn w:val="DefaultParagraphFont"/>
    <w:uiPriority w:val="16"/>
    <w:qFormat/>
    <w:rsid w:val="00D16060"/>
    <w:rPr>
      <w:vertAlign w:val="superscript"/>
    </w:rPr>
  </w:style>
  <w:style w:type="character" w:customStyle="1" w:styleId="SuperscriptChar">
    <w:name w:val="Superscript Char"/>
    <w:basedOn w:val="Heading6Char"/>
    <w:link w:val="Superscript"/>
    <w:uiPriority w:val="99"/>
    <w:rsid w:val="00953220"/>
    <w:rPr>
      <w:rFonts w:ascii="Consolas" w:eastAsiaTheme="majorEastAsia" w:hAnsi="Consolas" w:cs="Consolas"/>
      <w:bCs w:val="0"/>
      <w:sz w:val="21"/>
      <w:szCs w:val="21"/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9532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3220"/>
    <w:rPr>
      <w:rFonts w:ascii="Consolas" w:hAnsi="Consolas" w:cs="Consolas"/>
      <w:sz w:val="21"/>
      <w:szCs w:val="21"/>
    </w:rPr>
  </w:style>
  <w:style w:type="character" w:customStyle="1" w:styleId="StyleSuperscripttextSuperscript">
    <w:name w:val="Style Superscript text + Superscript"/>
    <w:basedOn w:val="Superscripttext"/>
    <w:rsid w:val="00D16060"/>
    <w:rPr>
      <w:vertAlign w:val="superscript"/>
    </w:rPr>
  </w:style>
  <w:style w:type="paragraph" w:customStyle="1" w:styleId="Attachment">
    <w:name w:val="Attachment #"/>
    <w:basedOn w:val="PlainText"/>
    <w:uiPriority w:val="1"/>
    <w:qFormat/>
    <w:rsid w:val="000A1C91"/>
    <w:pPr>
      <w:tabs>
        <w:tab w:val="right" w:pos="9354"/>
      </w:tabs>
      <w:jc w:val="right"/>
    </w:pPr>
    <w:rPr>
      <w:rFonts w:ascii="Arial" w:hAnsi="Arial" w:cs="Arial"/>
      <w:b/>
    </w:rPr>
  </w:style>
  <w:style w:type="paragraph" w:customStyle="1" w:styleId="Attachmentref">
    <w:name w:val="Attachment ref"/>
    <w:basedOn w:val="Header"/>
    <w:uiPriority w:val="2"/>
    <w:qFormat/>
    <w:rsid w:val="000A1C91"/>
    <w:pPr>
      <w:pBdr>
        <w:bottom w:val="single" w:sz="4" w:space="1" w:color="auto"/>
      </w:pBdr>
      <w:jc w:val="right"/>
    </w:pPr>
    <w:rPr>
      <w:rFonts w:cs="Arial"/>
    </w:rPr>
  </w:style>
  <w:style w:type="character" w:customStyle="1" w:styleId="Titlenotbold">
    <w:name w:val="Title not bold"/>
    <w:basedOn w:val="TitleChar"/>
    <w:qFormat/>
    <w:rsid w:val="000F21C8"/>
    <w:rPr>
      <w:rFonts w:cs="Arial"/>
      <w:b/>
      <w:color w:val="365F91" w:themeColor="accent1" w:themeShade="BF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8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 w:qFormat="1"/>
    <w:lsdException w:name="table of figures" w:uiPriority="99"/>
    <w:lsdException w:name="List Number" w:semiHidden="0" w:uiPriority="99" w:unhideWhenUsed="0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iPriority="99" w:unhideWhenUsed="0"/>
    <w:lsdException w:name="Salutation" w:semiHidden="0" w:uiPriority="99" w:unhideWhenUsed="0"/>
    <w:lsdException w:name="Date" w:semiHidden="0" w:uiPriority="99" w:unhideWhenUsed="0"/>
    <w:lsdException w:name="Body Text First Indent" w:semiHidden="0" w:uiPriority="99" w:unhideWhenUsed="0"/>
    <w:lsdException w:name="Hyperlink" w:uiPriority="99"/>
    <w:lsdException w:name="Strong" w:semiHidden="0" w:uiPriority="22" w:unhideWhenUsed="0"/>
    <w:lsdException w:name="Emphasis" w:semiHidden="0" w:uiPriority="20" w:unhideWhenUsed="0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/>
    <w:lsdException w:name="Intense Emphasis" w:semiHidden="0" w:uiPriority="99" w:unhideWhenUsed="0"/>
    <w:lsdException w:name="Subtle Reference" w:semiHidden="0" w:uiPriority="99" w:unhideWhenUsed="0"/>
    <w:lsdException w:name="Intense Reference" w:semiHidden="0" w:uiPriority="99" w:unhideWhenUsed="0"/>
    <w:lsdException w:name="Book Title" w:semiHidden="0" w:uiPriority="99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unhideWhenUsed/>
    <w:rsid w:val="00917BBE"/>
  </w:style>
  <w:style w:type="paragraph" w:styleId="Heading1">
    <w:name w:val="heading 1"/>
    <w:aliases w:val="Section Hdr"/>
    <w:basedOn w:val="Normal"/>
    <w:next w:val="Normal"/>
    <w:link w:val="Heading1Char"/>
    <w:uiPriority w:val="5"/>
    <w:qFormat/>
    <w:rsid w:val="007525CB"/>
    <w:pPr>
      <w:keepNext/>
      <w:keepLines/>
      <w:numPr>
        <w:numId w:val="22"/>
      </w:numPr>
      <w:spacing w:before="240" w:line="240" w:lineRule="auto"/>
      <w:ind w:left="567" w:hanging="567"/>
      <w:outlineLvl w:val="0"/>
    </w:pPr>
    <w:rPr>
      <w:rFonts w:eastAsiaTheme="majorEastAsia" w:cstheme="majorBidi"/>
      <w:b/>
      <w:sz w:val="28"/>
      <w:szCs w:val="28"/>
    </w:rPr>
  </w:style>
  <w:style w:type="paragraph" w:styleId="Heading2">
    <w:name w:val="heading 2"/>
    <w:aliases w:val="Pg1 Hdg 2"/>
    <w:basedOn w:val="Normal"/>
    <w:next w:val="Normal"/>
    <w:link w:val="Heading2Char"/>
    <w:uiPriority w:val="2"/>
    <w:qFormat/>
    <w:rsid w:val="00992BBE"/>
    <w:pPr>
      <w:spacing w:before="60" w:after="60" w:line="240" w:lineRule="auto"/>
      <w:outlineLvl w:val="1"/>
    </w:pPr>
    <w:rPr>
      <w:rFonts w:cs="Arial"/>
      <w:b/>
      <w:bCs/>
    </w:rPr>
  </w:style>
  <w:style w:type="paragraph" w:styleId="Heading3">
    <w:name w:val="heading 3"/>
    <w:aliases w:val="Checklist subheading,Body text numbered"/>
    <w:basedOn w:val="Normal"/>
    <w:next w:val="Heading4"/>
    <w:link w:val="Heading3Char"/>
    <w:uiPriority w:val="16"/>
    <w:qFormat/>
    <w:rsid w:val="00992BBE"/>
    <w:pPr>
      <w:tabs>
        <w:tab w:val="left" w:pos="567"/>
      </w:tabs>
      <w:spacing w:before="60" w:after="60" w:line="240" w:lineRule="auto"/>
      <w:outlineLvl w:val="2"/>
    </w:pPr>
    <w:rPr>
      <w:rFonts w:cs="Arial"/>
      <w:b/>
      <w:sz w:val="20"/>
      <w:szCs w:val="20"/>
    </w:rPr>
  </w:style>
  <w:style w:type="paragraph" w:styleId="Heading4">
    <w:name w:val="heading 4"/>
    <w:aliases w:val="Checklist text"/>
    <w:basedOn w:val="Normal"/>
    <w:link w:val="Heading4Char"/>
    <w:uiPriority w:val="16"/>
    <w:qFormat/>
    <w:rsid w:val="005D52CA"/>
    <w:pPr>
      <w:tabs>
        <w:tab w:val="left" w:pos="567"/>
      </w:tabs>
      <w:spacing w:before="60" w:after="60" w:line="240" w:lineRule="auto"/>
      <w:outlineLvl w:val="3"/>
    </w:pPr>
    <w:rPr>
      <w:rFonts w:cs="Arial"/>
      <w:sz w:val="20"/>
      <w:szCs w:val="20"/>
    </w:rPr>
  </w:style>
  <w:style w:type="paragraph" w:styleId="Heading5">
    <w:name w:val="heading 5"/>
    <w:aliases w:val="Section hdg"/>
    <w:basedOn w:val="Heading1"/>
    <w:link w:val="Heading5Char"/>
    <w:uiPriority w:val="7"/>
    <w:rsid w:val="00B83960"/>
    <w:pPr>
      <w:outlineLvl w:val="4"/>
    </w:pPr>
    <w:rPr>
      <w:bCs/>
    </w:rPr>
  </w:style>
  <w:style w:type="paragraph" w:styleId="Heading6">
    <w:name w:val="heading 6"/>
    <w:aliases w:val="Text numbered"/>
    <w:basedOn w:val="Heading5"/>
    <w:link w:val="Heading6Char"/>
    <w:uiPriority w:val="8"/>
    <w:qFormat/>
    <w:rsid w:val="005D52CA"/>
    <w:pPr>
      <w:keepNext w:val="0"/>
      <w:keepLines w:val="0"/>
      <w:numPr>
        <w:ilvl w:val="1"/>
      </w:numPr>
      <w:spacing w:before="0"/>
      <w:ind w:left="573" w:hanging="573"/>
      <w:outlineLvl w:val="5"/>
    </w:pPr>
    <w:rPr>
      <w:b w:val="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2F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F0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1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09"/>
  </w:style>
  <w:style w:type="paragraph" w:styleId="Footer">
    <w:name w:val="footer"/>
    <w:basedOn w:val="Normal"/>
    <w:link w:val="FooterChar"/>
    <w:uiPriority w:val="99"/>
    <w:qFormat/>
    <w:rsid w:val="005D52CA"/>
    <w:pPr>
      <w:tabs>
        <w:tab w:val="center" w:pos="4513"/>
        <w:tab w:val="right" w:pos="9354"/>
      </w:tabs>
      <w:spacing w:after="0" w:line="240" w:lineRule="auto"/>
    </w:pPr>
    <w:rPr>
      <w:rFonts w:cs="Arial"/>
      <w:color w:val="000000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D52CA"/>
    <w:rPr>
      <w:rFonts w:cs="Arial"/>
      <w:color w:val="000000" w:themeColor="text1"/>
      <w:sz w:val="18"/>
      <w:szCs w:val="18"/>
    </w:rPr>
  </w:style>
  <w:style w:type="paragraph" w:customStyle="1" w:styleId="Default">
    <w:name w:val="Default"/>
    <w:semiHidden/>
    <w:unhideWhenUsed/>
    <w:rsid w:val="00C850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C704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ction Hdr Char"/>
    <w:basedOn w:val="DefaultParagraphFont"/>
    <w:link w:val="Heading1"/>
    <w:uiPriority w:val="5"/>
    <w:rsid w:val="007525CB"/>
    <w:rPr>
      <w:rFonts w:eastAsiaTheme="majorEastAsia" w:cstheme="majorBidi"/>
      <w:b/>
      <w:sz w:val="28"/>
      <w:szCs w:val="28"/>
    </w:rPr>
  </w:style>
  <w:style w:type="paragraph" w:styleId="TOCHeading">
    <w:name w:val="TOC Heading"/>
    <w:basedOn w:val="Normal"/>
    <w:next w:val="Normal"/>
    <w:autoRedefine/>
    <w:uiPriority w:val="39"/>
    <w:unhideWhenUsed/>
    <w:qFormat/>
    <w:rsid w:val="005D52CA"/>
    <w:pPr>
      <w:pageBreakBefore/>
      <w:spacing w:before="240" w:after="200" w:line="240" w:lineRule="auto"/>
    </w:pPr>
    <w:rPr>
      <w:rFonts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qFormat/>
    <w:rsid w:val="005D52CA"/>
    <w:pPr>
      <w:tabs>
        <w:tab w:val="right" w:leader="dot" w:pos="9232"/>
      </w:tabs>
      <w:spacing w:before="120" w:line="240" w:lineRule="auto"/>
      <w:ind w:left="709" w:hanging="709"/>
    </w:pPr>
    <w:rPr>
      <w:noProof/>
    </w:rPr>
  </w:style>
  <w:style w:type="table" w:styleId="TableList4">
    <w:name w:val="Table List 4"/>
    <w:basedOn w:val="TableNormal"/>
    <w:rsid w:val="00301E0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Elegant">
    <w:name w:val="Table Elegant"/>
    <w:basedOn w:val="TableNormal"/>
    <w:rsid w:val="00335D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227ED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ableofFigures">
    <w:name w:val="table of figures"/>
    <w:basedOn w:val="Normal"/>
    <w:next w:val="Normal"/>
    <w:uiPriority w:val="99"/>
    <w:rsid w:val="00435C84"/>
    <w:pPr>
      <w:ind w:left="480" w:hanging="48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Heading2Char">
    <w:name w:val="Heading 2 Char"/>
    <w:aliases w:val="Pg1 Hdg 2 Char"/>
    <w:basedOn w:val="DefaultParagraphFont"/>
    <w:link w:val="Heading2"/>
    <w:uiPriority w:val="2"/>
    <w:rsid w:val="00992BBE"/>
    <w:rPr>
      <w:rFonts w:cs="Arial"/>
      <w:b/>
      <w:bCs/>
    </w:rPr>
  </w:style>
  <w:style w:type="character" w:customStyle="1" w:styleId="Heading3Char">
    <w:name w:val="Heading 3 Char"/>
    <w:aliases w:val="Checklist subheading Char,Body text numbered Char"/>
    <w:basedOn w:val="DefaultParagraphFont"/>
    <w:link w:val="Heading3"/>
    <w:uiPriority w:val="16"/>
    <w:rsid w:val="00610558"/>
    <w:rPr>
      <w:rFonts w:cs="Arial"/>
      <w:b/>
      <w:sz w:val="20"/>
      <w:szCs w:val="20"/>
    </w:rPr>
  </w:style>
  <w:style w:type="character" w:customStyle="1" w:styleId="Heading4Char">
    <w:name w:val="Heading 4 Char"/>
    <w:aliases w:val="Checklist text Char"/>
    <w:basedOn w:val="DefaultParagraphFont"/>
    <w:link w:val="Heading4"/>
    <w:uiPriority w:val="16"/>
    <w:rsid w:val="00610558"/>
    <w:rPr>
      <w:rFonts w:cs="Arial"/>
      <w:sz w:val="20"/>
      <w:szCs w:val="20"/>
    </w:rPr>
  </w:style>
  <w:style w:type="character" w:customStyle="1" w:styleId="Heading5Char">
    <w:name w:val="Heading 5 Char"/>
    <w:aliases w:val="Section hdg Char"/>
    <w:basedOn w:val="DefaultParagraphFont"/>
    <w:link w:val="Heading5"/>
    <w:uiPriority w:val="7"/>
    <w:rsid w:val="00B83960"/>
    <w:rPr>
      <w:rFonts w:eastAsiaTheme="majorEastAsia" w:cstheme="majorBidi"/>
      <w:b/>
      <w:sz w:val="28"/>
      <w:szCs w:val="28"/>
    </w:rPr>
  </w:style>
  <w:style w:type="character" w:customStyle="1" w:styleId="Heading6Char">
    <w:name w:val="Heading 6 Char"/>
    <w:aliases w:val="Text numbered Char"/>
    <w:basedOn w:val="DefaultParagraphFont"/>
    <w:link w:val="Heading6"/>
    <w:uiPriority w:val="8"/>
    <w:rsid w:val="005D52CA"/>
    <w:rPr>
      <w:rFonts w:eastAsiaTheme="majorEastAsia" w:cstheme="majorBidi"/>
      <w:bCs/>
    </w:rPr>
  </w:style>
  <w:style w:type="table" w:customStyle="1" w:styleId="TableGrid2">
    <w:name w:val="Table Grid2"/>
    <w:basedOn w:val="TableNormal"/>
    <w:next w:val="TableGrid"/>
    <w:uiPriority w:val="59"/>
    <w:rsid w:val="00AE3B7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872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9"/>
    <w:rsid w:val="00683D3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19"/>
    <w:rsid w:val="00683D33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E54"/>
    <w:rPr>
      <w:b/>
      <w:bCs/>
      <w:sz w:val="18"/>
      <w:szCs w:val="18"/>
    </w:rPr>
  </w:style>
  <w:style w:type="paragraph" w:styleId="Revision">
    <w:name w:val="Revision"/>
    <w:hidden/>
    <w:uiPriority w:val="99"/>
    <w:semiHidden/>
    <w:rsid w:val="00872E54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D52CA"/>
    <w:pPr>
      <w:spacing w:line="240" w:lineRule="auto"/>
    </w:pPr>
    <w:rPr>
      <w:rFonts w:cs="Arial"/>
      <w:b/>
      <w:color w:val="365F91" w:themeColor="accent1" w:themeShade="BF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D52CA"/>
    <w:rPr>
      <w:rFonts w:cs="Arial"/>
      <w:b/>
      <w:color w:val="365F91" w:themeColor="accent1" w:themeShade="BF"/>
      <w:sz w:val="36"/>
      <w:szCs w:val="36"/>
    </w:rPr>
  </w:style>
  <w:style w:type="paragraph" w:customStyle="1" w:styleId="Pg1tabletext">
    <w:name w:val="Pg1 table text"/>
    <w:basedOn w:val="Heading3"/>
    <w:link w:val="Pg1tabletextChar"/>
    <w:uiPriority w:val="17"/>
    <w:qFormat/>
    <w:rsid w:val="00992BBE"/>
    <w:rPr>
      <w:b w:val="0"/>
    </w:rPr>
  </w:style>
  <w:style w:type="paragraph" w:customStyle="1" w:styleId="Bulletnormal">
    <w:name w:val="Bullet normal"/>
    <w:basedOn w:val="Normal"/>
    <w:link w:val="BulletnormalChar"/>
    <w:uiPriority w:val="14"/>
    <w:qFormat/>
    <w:rsid w:val="005D52CA"/>
    <w:pPr>
      <w:numPr>
        <w:numId w:val="6"/>
      </w:numPr>
      <w:spacing w:line="240" w:lineRule="auto"/>
      <w:ind w:left="924" w:hanging="357"/>
    </w:pPr>
    <w:rPr>
      <w:rFonts w:eastAsia="Calibri" w:cs="Arial"/>
      <w:lang w:eastAsia="en-US"/>
    </w:rPr>
  </w:style>
  <w:style w:type="character" w:customStyle="1" w:styleId="Pg1tabletextChar">
    <w:name w:val="Pg1 table text Char"/>
    <w:basedOn w:val="Heading3Char"/>
    <w:link w:val="Pg1tabletext"/>
    <w:uiPriority w:val="17"/>
    <w:rsid w:val="00610558"/>
    <w:rPr>
      <w:rFonts w:cs="Arial"/>
      <w:b w:val="0"/>
      <w:sz w:val="20"/>
      <w:szCs w:val="20"/>
    </w:rPr>
  </w:style>
  <w:style w:type="paragraph" w:customStyle="1" w:styleId="Textnumbered2">
    <w:name w:val="Text numbered 2"/>
    <w:basedOn w:val="Heading6"/>
    <w:link w:val="Textnumbered2Char"/>
    <w:uiPriority w:val="8"/>
    <w:qFormat/>
    <w:rsid w:val="005D52CA"/>
    <w:pPr>
      <w:numPr>
        <w:ilvl w:val="2"/>
      </w:numPr>
      <w:ind w:left="1276" w:hanging="709"/>
    </w:pPr>
  </w:style>
  <w:style w:type="character" w:customStyle="1" w:styleId="BulletnormalChar">
    <w:name w:val="Bullet normal Char"/>
    <w:basedOn w:val="DefaultParagraphFont"/>
    <w:link w:val="Bulletnormal"/>
    <w:uiPriority w:val="14"/>
    <w:rsid w:val="005D52CA"/>
    <w:rPr>
      <w:rFonts w:eastAsia="Calibri" w:cs="Arial"/>
      <w:lang w:eastAsia="en-US"/>
    </w:rPr>
  </w:style>
  <w:style w:type="character" w:customStyle="1" w:styleId="Textnumbered2Char">
    <w:name w:val="Text numbered 2 Char"/>
    <w:basedOn w:val="DefaultParagraphFont"/>
    <w:link w:val="Textnumbered2"/>
    <w:uiPriority w:val="8"/>
    <w:rsid w:val="005D52CA"/>
    <w:rPr>
      <w:rFonts w:eastAsiaTheme="majorEastAsia" w:cstheme="majorBidi"/>
      <w:bCs/>
    </w:rPr>
  </w:style>
  <w:style w:type="paragraph" w:customStyle="1" w:styleId="Recnumbered">
    <w:name w:val="Rec numbered"/>
    <w:basedOn w:val="Normal"/>
    <w:link w:val="RecnumberedChar"/>
    <w:uiPriority w:val="10"/>
    <w:rsid w:val="009C78A2"/>
    <w:pPr>
      <w:numPr>
        <w:numId w:val="13"/>
      </w:numPr>
      <w:spacing w:before="120" w:line="240" w:lineRule="auto"/>
    </w:pPr>
    <w:rPr>
      <w:rFonts w:cs="Arial"/>
    </w:rPr>
  </w:style>
  <w:style w:type="numbering" w:customStyle="1" w:styleId="Style2">
    <w:name w:val="Style2"/>
    <w:uiPriority w:val="99"/>
    <w:rsid w:val="008B1450"/>
    <w:pPr>
      <w:numPr>
        <w:numId w:val="7"/>
      </w:numPr>
    </w:pPr>
  </w:style>
  <w:style w:type="character" w:customStyle="1" w:styleId="RecnumberedChar">
    <w:name w:val="Rec numbered Char"/>
    <w:basedOn w:val="DefaultParagraphFont"/>
    <w:link w:val="Recnumbered"/>
    <w:uiPriority w:val="10"/>
    <w:rsid w:val="009C78A2"/>
    <w:rPr>
      <w:rFonts w:cs="Arial"/>
    </w:rPr>
  </w:style>
  <w:style w:type="numbering" w:customStyle="1" w:styleId="Style3">
    <w:name w:val="Style3"/>
    <w:uiPriority w:val="99"/>
    <w:rsid w:val="008B1450"/>
    <w:pPr>
      <w:numPr>
        <w:numId w:val="8"/>
      </w:numPr>
    </w:pPr>
  </w:style>
  <w:style w:type="numbering" w:customStyle="1" w:styleId="Style4">
    <w:name w:val="Style4"/>
    <w:uiPriority w:val="99"/>
    <w:rsid w:val="008B1450"/>
    <w:pPr>
      <w:numPr>
        <w:numId w:val="10"/>
      </w:numPr>
    </w:pPr>
  </w:style>
  <w:style w:type="numbering" w:customStyle="1" w:styleId="Style5">
    <w:name w:val="Style5"/>
    <w:uiPriority w:val="99"/>
    <w:rsid w:val="008B1450"/>
    <w:pPr>
      <w:numPr>
        <w:numId w:val="11"/>
      </w:numPr>
    </w:pPr>
  </w:style>
  <w:style w:type="paragraph" w:customStyle="1" w:styleId="Authortext">
    <w:name w:val="Author text"/>
    <w:basedOn w:val="Normal"/>
    <w:link w:val="AuthortextChar"/>
    <w:uiPriority w:val="11"/>
    <w:qFormat/>
    <w:rsid w:val="005D52CA"/>
    <w:pPr>
      <w:spacing w:after="0" w:line="240" w:lineRule="auto"/>
    </w:pPr>
    <w:rPr>
      <w:rFonts w:cs="Arial"/>
    </w:rPr>
  </w:style>
  <w:style w:type="paragraph" w:customStyle="1" w:styleId="Tablehdg">
    <w:name w:val="Table hdg"/>
    <w:basedOn w:val="Normal"/>
    <w:link w:val="TablehdgChar"/>
    <w:uiPriority w:val="12"/>
    <w:qFormat/>
    <w:rsid w:val="005D52CA"/>
    <w:pPr>
      <w:spacing w:line="240" w:lineRule="auto"/>
      <w:ind w:right="425"/>
    </w:pPr>
    <w:rPr>
      <w:rFonts w:eastAsia="Calibri" w:cs="Arial"/>
      <w:b/>
      <w:sz w:val="20"/>
      <w:lang w:eastAsia="en-US"/>
    </w:rPr>
  </w:style>
  <w:style w:type="character" w:customStyle="1" w:styleId="AuthortextChar">
    <w:name w:val="Author text Char"/>
    <w:basedOn w:val="DefaultParagraphFont"/>
    <w:link w:val="Authortext"/>
    <w:uiPriority w:val="11"/>
    <w:rsid w:val="005D52CA"/>
    <w:rPr>
      <w:rFonts w:cs="Arial"/>
    </w:rPr>
  </w:style>
  <w:style w:type="paragraph" w:customStyle="1" w:styleId="Tabletext">
    <w:name w:val="Table text"/>
    <w:basedOn w:val="Normal"/>
    <w:link w:val="TabletextChar"/>
    <w:uiPriority w:val="13"/>
    <w:qFormat/>
    <w:rsid w:val="005D52CA"/>
    <w:pPr>
      <w:spacing w:before="60" w:after="60" w:line="240" w:lineRule="auto"/>
    </w:pPr>
    <w:rPr>
      <w:rFonts w:cs="Arial"/>
      <w:sz w:val="20"/>
    </w:rPr>
  </w:style>
  <w:style w:type="character" w:customStyle="1" w:styleId="TablehdgChar">
    <w:name w:val="Table hdg Char"/>
    <w:basedOn w:val="DefaultParagraphFont"/>
    <w:link w:val="Tablehdg"/>
    <w:uiPriority w:val="12"/>
    <w:rsid w:val="005D52CA"/>
    <w:rPr>
      <w:rFonts w:eastAsia="Calibri" w:cs="Arial"/>
      <w:b/>
      <w:sz w:val="20"/>
      <w:lang w:eastAsia="en-US"/>
    </w:rPr>
  </w:style>
  <w:style w:type="character" w:customStyle="1" w:styleId="TabletextChar">
    <w:name w:val="Table text Char"/>
    <w:basedOn w:val="DefaultParagraphFont"/>
    <w:link w:val="Tabletext"/>
    <w:uiPriority w:val="13"/>
    <w:rsid w:val="005D52CA"/>
    <w:rPr>
      <w:rFonts w:cs="Arial"/>
      <w:sz w:val="20"/>
    </w:rPr>
  </w:style>
  <w:style w:type="paragraph" w:customStyle="1" w:styleId="Attachmenttext">
    <w:name w:val="Attachment text"/>
    <w:basedOn w:val="Heading4"/>
    <w:link w:val="AttachmenttextChar"/>
    <w:uiPriority w:val="19"/>
    <w:qFormat/>
    <w:rsid w:val="00B83960"/>
    <w:pPr>
      <w:numPr>
        <w:numId w:val="19"/>
      </w:numPr>
      <w:spacing w:before="0" w:after="120"/>
    </w:pPr>
    <w:rPr>
      <w:sz w:val="22"/>
      <w:szCs w:val="22"/>
    </w:rPr>
  </w:style>
  <w:style w:type="character" w:customStyle="1" w:styleId="AttachmenttextChar">
    <w:name w:val="Attachment text Char"/>
    <w:basedOn w:val="Heading4Char"/>
    <w:link w:val="Attachmenttext"/>
    <w:uiPriority w:val="19"/>
    <w:rsid w:val="00610558"/>
    <w:rPr>
      <w:rFonts w:cs="Arial"/>
      <w:sz w:val="20"/>
      <w:szCs w:val="20"/>
    </w:rPr>
  </w:style>
  <w:style w:type="paragraph" w:customStyle="1" w:styleId="Textnumberbold">
    <w:name w:val="Text number bold"/>
    <w:basedOn w:val="Heading1"/>
    <w:link w:val="TextnumberboldChar"/>
    <w:uiPriority w:val="99"/>
    <w:rsid w:val="00ED307B"/>
  </w:style>
  <w:style w:type="paragraph" w:customStyle="1" w:styleId="Textnumberedbold">
    <w:name w:val="Text numbered bold"/>
    <w:basedOn w:val="Heading6"/>
    <w:link w:val="TextnumberedboldChar"/>
    <w:uiPriority w:val="8"/>
    <w:qFormat/>
    <w:rsid w:val="005D52CA"/>
    <w:rPr>
      <w:b/>
    </w:rPr>
  </w:style>
  <w:style w:type="character" w:customStyle="1" w:styleId="TextnumberboldChar">
    <w:name w:val="Text number bold Char"/>
    <w:basedOn w:val="Heading1Char"/>
    <w:link w:val="Textnumberbold"/>
    <w:uiPriority w:val="99"/>
    <w:rsid w:val="00ED307B"/>
    <w:rPr>
      <w:rFonts w:ascii="Arial" w:eastAsiaTheme="majorEastAsia" w:hAnsi="Arial" w:cs="Arial"/>
      <w:b/>
      <w:bCs w:val="0"/>
      <w:sz w:val="24"/>
      <w:szCs w:val="24"/>
      <w:shd w:val="clear" w:color="auto" w:fill="D9D9D9" w:themeFill="background1" w:themeFillShade="D9"/>
    </w:rPr>
  </w:style>
  <w:style w:type="paragraph" w:customStyle="1" w:styleId="Normaltext">
    <w:name w:val="Normal text"/>
    <w:basedOn w:val="Textnumberedbold"/>
    <w:link w:val="NormaltextChar"/>
    <w:uiPriority w:val="3"/>
    <w:qFormat/>
    <w:rsid w:val="005D52CA"/>
    <w:pPr>
      <w:numPr>
        <w:ilvl w:val="0"/>
        <w:numId w:val="0"/>
      </w:numPr>
    </w:pPr>
    <w:rPr>
      <w:b w:val="0"/>
    </w:rPr>
  </w:style>
  <w:style w:type="character" w:customStyle="1" w:styleId="TextnumberedboldChar">
    <w:name w:val="Text numbered bold Char"/>
    <w:basedOn w:val="Heading6Char"/>
    <w:link w:val="Textnumberedbold"/>
    <w:uiPriority w:val="8"/>
    <w:rsid w:val="005D52CA"/>
    <w:rPr>
      <w:rFonts w:eastAsiaTheme="majorEastAsia" w:cstheme="majorBidi"/>
      <w:b/>
      <w:bCs/>
    </w:rPr>
  </w:style>
  <w:style w:type="character" w:customStyle="1" w:styleId="Italics">
    <w:name w:val="Italics"/>
    <w:basedOn w:val="NormaltextChar"/>
    <w:uiPriority w:val="15"/>
    <w:qFormat/>
    <w:rsid w:val="001E5836"/>
    <w:rPr>
      <w:rFonts w:ascii="Arial" w:eastAsiaTheme="majorEastAsia" w:hAnsi="Arial" w:cstheme="majorBidi"/>
      <w:b w:val="0"/>
      <w:bCs/>
      <w:i/>
      <w:color w:val="auto"/>
      <w:sz w:val="22"/>
      <w:szCs w:val="22"/>
    </w:rPr>
  </w:style>
  <w:style w:type="character" w:customStyle="1" w:styleId="NormaltextChar">
    <w:name w:val="Normal text Char"/>
    <w:basedOn w:val="TextnumberedboldChar"/>
    <w:link w:val="Normaltext"/>
    <w:uiPriority w:val="3"/>
    <w:rsid w:val="00610558"/>
    <w:rPr>
      <w:rFonts w:eastAsiaTheme="majorEastAsia" w:cstheme="majorBidi"/>
      <w:b w:val="0"/>
      <w:bCs/>
    </w:rPr>
  </w:style>
  <w:style w:type="numbering" w:customStyle="1" w:styleId="Style1">
    <w:name w:val="Style1"/>
    <w:uiPriority w:val="99"/>
    <w:rsid w:val="00B83960"/>
    <w:pPr>
      <w:numPr>
        <w:numId w:val="21"/>
      </w:numPr>
    </w:pPr>
  </w:style>
  <w:style w:type="paragraph" w:customStyle="1" w:styleId="Bullets7">
    <w:name w:val="Bullet s7"/>
    <w:basedOn w:val="Bulletnormal"/>
    <w:link w:val="Bullets7Char"/>
    <w:uiPriority w:val="14"/>
    <w:qFormat/>
    <w:rsid w:val="00E1360A"/>
    <w:pPr>
      <w:ind w:left="1701"/>
    </w:pPr>
  </w:style>
  <w:style w:type="paragraph" w:customStyle="1" w:styleId="Bullettable">
    <w:name w:val="Bullet table"/>
    <w:basedOn w:val="Bulletnormal"/>
    <w:link w:val="BullettableChar"/>
    <w:uiPriority w:val="14"/>
    <w:qFormat/>
    <w:rsid w:val="00992BBE"/>
    <w:pPr>
      <w:spacing w:before="60" w:after="60"/>
      <w:ind w:left="357"/>
    </w:pPr>
    <w:rPr>
      <w:sz w:val="20"/>
      <w:szCs w:val="20"/>
    </w:rPr>
  </w:style>
  <w:style w:type="character" w:customStyle="1" w:styleId="Bullets7Char">
    <w:name w:val="Bullet s7 Char"/>
    <w:basedOn w:val="BulletnormalChar"/>
    <w:link w:val="Bullets7"/>
    <w:uiPriority w:val="14"/>
    <w:rsid w:val="00E1360A"/>
    <w:rPr>
      <w:rFonts w:eastAsia="Calibri" w:cs="Arial"/>
      <w:lang w:eastAsia="en-US"/>
    </w:rPr>
  </w:style>
  <w:style w:type="character" w:customStyle="1" w:styleId="BullettableChar">
    <w:name w:val="Bullet table Char"/>
    <w:basedOn w:val="BulletnormalChar"/>
    <w:link w:val="Bullettable"/>
    <w:uiPriority w:val="14"/>
    <w:rsid w:val="00992BBE"/>
    <w:rPr>
      <w:rFonts w:eastAsia="Calibri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F923C2"/>
    <w:rPr>
      <w:color w:val="0000FF" w:themeColor="hyperlink"/>
      <w:u w:val="single"/>
    </w:rPr>
  </w:style>
  <w:style w:type="paragraph" w:customStyle="1" w:styleId="Pg1Hdg1">
    <w:name w:val="Pg1 Hdg1"/>
    <w:basedOn w:val="Heading5"/>
    <w:link w:val="Pg1Hdg1Char"/>
    <w:uiPriority w:val="19"/>
    <w:qFormat/>
    <w:rsid w:val="005D52CA"/>
    <w:pPr>
      <w:numPr>
        <w:numId w:val="0"/>
      </w:numPr>
      <w:shd w:val="clear" w:color="auto" w:fill="D9D9D9" w:themeFill="background1" w:themeFillShade="D9"/>
      <w:ind w:left="567" w:hanging="567"/>
    </w:pPr>
    <w:rPr>
      <w:sz w:val="24"/>
      <w:szCs w:val="24"/>
    </w:rPr>
  </w:style>
  <w:style w:type="paragraph" w:styleId="TOC4">
    <w:name w:val="toc 4"/>
    <w:basedOn w:val="Normal"/>
    <w:next w:val="Normal"/>
    <w:autoRedefine/>
    <w:semiHidden/>
    <w:unhideWhenUsed/>
    <w:rsid w:val="00F923C2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unhideWhenUsed/>
    <w:rsid w:val="0066483C"/>
    <w:pPr>
      <w:spacing w:after="100"/>
      <w:ind w:left="220"/>
    </w:pPr>
  </w:style>
  <w:style w:type="character" w:customStyle="1" w:styleId="Pg1Hdg1Char">
    <w:name w:val="Pg1 Hdg1 Char"/>
    <w:basedOn w:val="TextnumberboldChar"/>
    <w:link w:val="Pg1Hdg1"/>
    <w:uiPriority w:val="19"/>
    <w:rsid w:val="00610558"/>
    <w:rPr>
      <w:rFonts w:ascii="Arial" w:eastAsiaTheme="majorEastAsia" w:hAnsi="Arial" w:cstheme="majorBidi"/>
      <w:b/>
      <w:bCs/>
      <w:sz w:val="24"/>
      <w:szCs w:val="24"/>
      <w:shd w:val="clear" w:color="auto" w:fill="D9D9D9" w:themeFill="background1" w:themeFillShade="D9"/>
    </w:rPr>
  </w:style>
  <w:style w:type="paragraph" w:styleId="TOC3">
    <w:name w:val="toc 3"/>
    <w:basedOn w:val="Normal"/>
    <w:next w:val="Normal"/>
    <w:autoRedefine/>
    <w:uiPriority w:val="39"/>
    <w:unhideWhenUsed/>
    <w:rsid w:val="0066483C"/>
    <w:pPr>
      <w:spacing w:after="100"/>
      <w:ind w:left="440"/>
    </w:pPr>
  </w:style>
  <w:style w:type="paragraph" w:customStyle="1" w:styleId="Tabletextnumbers">
    <w:name w:val="Table text numbers"/>
    <w:basedOn w:val="Tabletext"/>
    <w:link w:val="TabletextnumbersChar"/>
    <w:uiPriority w:val="99"/>
    <w:qFormat/>
    <w:rsid w:val="00992BBE"/>
    <w:pPr>
      <w:numPr>
        <w:numId w:val="25"/>
      </w:numPr>
      <w:spacing w:before="0" w:after="0"/>
      <w:ind w:left="357" w:hanging="357"/>
    </w:pPr>
  </w:style>
  <w:style w:type="character" w:customStyle="1" w:styleId="TabletextnumbersChar">
    <w:name w:val="Table text numbers Char"/>
    <w:basedOn w:val="TabletextChar"/>
    <w:link w:val="Tabletextnumbers"/>
    <w:uiPriority w:val="99"/>
    <w:rsid w:val="00992BBE"/>
    <w:rPr>
      <w:rFonts w:cs="Arial"/>
      <w:sz w:val="20"/>
    </w:rPr>
  </w:style>
  <w:style w:type="paragraph" w:customStyle="1" w:styleId="Panelref">
    <w:name w:val="Panel ref"/>
    <w:basedOn w:val="Footer"/>
    <w:link w:val="PanelrefChar"/>
    <w:uiPriority w:val="15"/>
    <w:qFormat/>
    <w:rsid w:val="005D52CA"/>
  </w:style>
  <w:style w:type="character" w:customStyle="1" w:styleId="PanelrefChar">
    <w:name w:val="Panel ref Char"/>
    <w:basedOn w:val="FooterChar"/>
    <w:link w:val="Panelref"/>
    <w:uiPriority w:val="15"/>
    <w:rsid w:val="005D52CA"/>
    <w:rPr>
      <w:rFonts w:cs="Arial"/>
      <w:color w:val="000000" w:themeColor="text1"/>
      <w:sz w:val="18"/>
      <w:szCs w:val="18"/>
    </w:rPr>
  </w:style>
  <w:style w:type="paragraph" w:customStyle="1" w:styleId="Superscript">
    <w:name w:val="Superscript"/>
    <w:basedOn w:val="PlainText"/>
    <w:link w:val="SuperscriptChar"/>
    <w:uiPriority w:val="99"/>
    <w:rsid w:val="00953220"/>
    <w:rPr>
      <w:vertAlign w:val="superscript"/>
    </w:rPr>
  </w:style>
  <w:style w:type="character" w:customStyle="1" w:styleId="Superscripttext">
    <w:name w:val="Superscript text"/>
    <w:basedOn w:val="DefaultParagraphFont"/>
    <w:uiPriority w:val="16"/>
    <w:qFormat/>
    <w:rsid w:val="00D16060"/>
    <w:rPr>
      <w:vertAlign w:val="superscript"/>
    </w:rPr>
  </w:style>
  <w:style w:type="character" w:customStyle="1" w:styleId="SuperscriptChar">
    <w:name w:val="Superscript Char"/>
    <w:basedOn w:val="Heading6Char"/>
    <w:link w:val="Superscript"/>
    <w:uiPriority w:val="99"/>
    <w:rsid w:val="00953220"/>
    <w:rPr>
      <w:rFonts w:ascii="Consolas" w:eastAsiaTheme="majorEastAsia" w:hAnsi="Consolas" w:cs="Consolas"/>
      <w:bCs w:val="0"/>
      <w:sz w:val="21"/>
      <w:szCs w:val="21"/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9532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3220"/>
    <w:rPr>
      <w:rFonts w:ascii="Consolas" w:hAnsi="Consolas" w:cs="Consolas"/>
      <w:sz w:val="21"/>
      <w:szCs w:val="21"/>
    </w:rPr>
  </w:style>
  <w:style w:type="character" w:customStyle="1" w:styleId="StyleSuperscripttextSuperscript">
    <w:name w:val="Style Superscript text + Superscript"/>
    <w:basedOn w:val="Superscripttext"/>
    <w:rsid w:val="00D16060"/>
    <w:rPr>
      <w:vertAlign w:val="superscript"/>
    </w:rPr>
  </w:style>
  <w:style w:type="paragraph" w:customStyle="1" w:styleId="Attachment">
    <w:name w:val="Attachment #"/>
    <w:basedOn w:val="PlainText"/>
    <w:uiPriority w:val="1"/>
    <w:qFormat/>
    <w:rsid w:val="000A1C91"/>
    <w:pPr>
      <w:tabs>
        <w:tab w:val="right" w:pos="9354"/>
      </w:tabs>
      <w:jc w:val="right"/>
    </w:pPr>
    <w:rPr>
      <w:rFonts w:ascii="Arial" w:hAnsi="Arial" w:cs="Arial"/>
      <w:b/>
    </w:rPr>
  </w:style>
  <w:style w:type="paragraph" w:customStyle="1" w:styleId="Attachmentref">
    <w:name w:val="Attachment ref"/>
    <w:basedOn w:val="Header"/>
    <w:uiPriority w:val="2"/>
    <w:qFormat/>
    <w:rsid w:val="000A1C91"/>
    <w:pPr>
      <w:pBdr>
        <w:bottom w:val="single" w:sz="4" w:space="1" w:color="auto"/>
      </w:pBdr>
      <w:jc w:val="right"/>
    </w:pPr>
    <w:rPr>
      <w:rFonts w:cs="Arial"/>
    </w:rPr>
  </w:style>
  <w:style w:type="character" w:customStyle="1" w:styleId="Titlenotbold">
    <w:name w:val="Title not bold"/>
    <w:basedOn w:val="TitleChar"/>
    <w:qFormat/>
    <w:rsid w:val="000F21C8"/>
    <w:rPr>
      <w:rFonts w:cs="Arial"/>
      <w:b/>
      <w:color w:val="365F91" w:themeColor="accent1" w:themeShade="BF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4" w:space="4" w:color="FFFFFF"/>
      </w:divBdr>
      <w:divsChild>
        <w:div w:id="9778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28491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354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402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841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71884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3006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252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9180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4" w:space="5" w:color="FFFFFF"/>
      </w:divBdr>
      <w:divsChild>
        <w:div w:id="1743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10583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1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30432">
                                      <w:blockQuote w:val="1"/>
                                      <w:marLeft w:val="34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6476">
                                          <w:blockQuote w:val="1"/>
                                          <w:marLeft w:val="400"/>
                                          <w:marRight w:val="0"/>
                                          <w:marTop w:val="16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07624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061595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249062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634717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4" w:space="4" w:color="FFFFFF"/>
      </w:divBdr>
      <w:divsChild>
        <w:div w:id="1025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091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248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394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9650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597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793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4612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586486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056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945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5684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550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07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9453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0418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7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318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32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823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9859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1512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69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6615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8472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974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01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61415">
                                      <w:blockQuote w:val="1"/>
                                      <w:marLeft w:val="34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9279">
                                          <w:blockQuote w:val="1"/>
                                          <w:marLeft w:val="400"/>
                                          <w:marRight w:val="0"/>
                                          <w:marTop w:val="16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5583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213748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13720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200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41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60361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268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4628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1183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4847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63204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919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364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6661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71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226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7291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742">
      <w:bodyDiv w:val="1"/>
      <w:marLeft w:val="300"/>
      <w:marRight w:val="30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4" w:space="4" w:color="FFFFFF"/>
      </w:divBdr>
      <w:divsChild>
        <w:div w:id="2601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466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3199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83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2728">
                              <w:blockQuote w:val="1"/>
                              <w:marLeft w:val="340"/>
                              <w:marRight w:val="0"/>
                              <w:marTop w:val="16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8868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4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6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4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83354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936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89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032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2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287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891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031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9249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10">
      <w:bodyDiv w:val="1"/>
      <w:marLeft w:val="15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488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7223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862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68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23940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7159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452184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4545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835203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8438">
                          <w:blockQuote w:val="1"/>
                          <w:marLeft w:val="340"/>
                          <w:marRight w:val="72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546306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425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414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848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20885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861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719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2105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2918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0708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321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0158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93710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0798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0516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6189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04E1-2C16-4FD7-9FE2-015C7A55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E6DABE07.dotm</Template>
  <TotalTime>4</TotalTime>
  <Pages>3</Pages>
  <Words>29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Blacktown City Council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RIDDLM</dc:creator>
  <cp:lastModifiedBy> hills</cp:lastModifiedBy>
  <cp:revision>4</cp:revision>
  <cp:lastPrinted>2019-12-03T03:05:00Z</cp:lastPrinted>
  <dcterms:created xsi:type="dcterms:W3CDTF">2019-11-27T01:05:00Z</dcterms:created>
  <dcterms:modified xsi:type="dcterms:W3CDTF">2019-12-03T03:05:00Z</dcterms:modified>
</cp:coreProperties>
</file>